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600D6C" w14:paraId="20DA78AE" w14:textId="77777777" w:rsidTr="001E0ED8">
        <w:trPr>
          <w:trHeight w:hRule="exact" w:val="171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D276533" w14:textId="46BDACDF" w:rsidR="00692703" w:rsidRPr="00F80E4F" w:rsidRDefault="00FE60B9" w:rsidP="00913946">
            <w:pPr>
              <w:pStyle w:val="Title"/>
              <w:rPr>
                <w:lang w:val="es-MX"/>
              </w:rPr>
            </w:pPr>
            <w:r w:rsidRPr="00F80E4F">
              <w:rPr>
                <w:rStyle w:val="IntenseEmphasis"/>
                <w:lang w:val="es-MX"/>
              </w:rPr>
              <w:t>Cuong</w:t>
            </w:r>
            <w:r w:rsidR="00692703" w:rsidRPr="00F80E4F">
              <w:rPr>
                <w:lang w:val="es-MX"/>
              </w:rPr>
              <w:t xml:space="preserve"> </w:t>
            </w:r>
            <w:r w:rsidRPr="00F80E4F">
              <w:rPr>
                <w:rStyle w:val="IntenseEmphasis"/>
                <w:lang w:val="es-MX"/>
              </w:rPr>
              <w:t>Thieu</w:t>
            </w:r>
          </w:p>
          <w:p w14:paraId="7B623595" w14:textId="320EB665" w:rsidR="00692703" w:rsidRPr="008C0853" w:rsidRDefault="00FE60B9" w:rsidP="00913946">
            <w:pPr>
              <w:pStyle w:val="ContactInfo"/>
              <w:contextualSpacing w:val="0"/>
            </w:pPr>
            <w:r w:rsidRPr="008C0853">
              <w:t xml:space="preserve">E: </w:t>
            </w:r>
            <w:hyperlink r:id="rId7" w:history="1">
              <w:r w:rsidR="00FB1637" w:rsidRPr="008C0853">
                <w:rPr>
                  <w:rStyle w:val="Hyperlink"/>
                </w:rPr>
                <w:t>cuongthieu92@gmail.com</w:t>
              </w:r>
            </w:hyperlink>
            <w:r w:rsidRPr="008C0853">
              <w:t xml:space="preserve"> | M: +1 (469) 468-</w:t>
            </w:r>
            <w:r w:rsidR="00606A61" w:rsidRPr="008C0853">
              <w:t>7496 |</w:t>
            </w:r>
            <w:r w:rsidRPr="008C0853">
              <w:t xml:space="preserve"> A: </w:t>
            </w:r>
            <w:r w:rsidR="008C0853" w:rsidRPr="008C0853">
              <w:t>McKinney</w:t>
            </w:r>
            <w:r w:rsidRPr="008C0853">
              <w:t xml:space="preserve">, TX </w:t>
            </w:r>
            <w:r w:rsidR="008C0853" w:rsidRPr="008C0853">
              <w:t>75070</w:t>
            </w:r>
          </w:p>
          <w:p w14:paraId="01AE9017" w14:textId="64B1237A" w:rsidR="00692703" w:rsidRPr="00F80E4F" w:rsidRDefault="00FE60B9" w:rsidP="00FE60B9">
            <w:pPr>
              <w:pStyle w:val="ContactInfo"/>
              <w:rPr>
                <w:lang w:val="es-MX"/>
              </w:rPr>
            </w:pPr>
            <w:r w:rsidRPr="00F80E4F">
              <w:rPr>
                <w:lang w:val="es-MX"/>
              </w:rPr>
              <w:t xml:space="preserve">L: </w:t>
            </w:r>
            <w:r w:rsidR="00600D6C" w:rsidRPr="00600D6C">
              <w:rPr>
                <w:lang w:val="es-MX"/>
              </w:rPr>
              <w:t>linkedin.com/in/cuong-thieu</w:t>
            </w:r>
            <w:r w:rsidR="00600D6C" w:rsidRPr="00600D6C">
              <w:rPr>
                <w:lang w:val="es-MX"/>
              </w:rPr>
              <w:t xml:space="preserve"> </w:t>
            </w:r>
            <w:r w:rsidR="00606A61" w:rsidRPr="00F80E4F">
              <w:rPr>
                <w:lang w:val="es-MX"/>
              </w:rPr>
              <w:t>|</w:t>
            </w:r>
            <w:r w:rsidRPr="00F80E4F">
              <w:rPr>
                <w:lang w:val="es-MX"/>
              </w:rPr>
              <w:t xml:space="preserve"> W: cuongthieu.com</w:t>
            </w:r>
          </w:p>
        </w:tc>
      </w:tr>
      <w:tr w:rsidR="009571D8" w:rsidRPr="00CF1A49" w14:paraId="5BB820F5" w14:textId="77777777" w:rsidTr="00692703">
        <w:tc>
          <w:tcPr>
            <w:tcW w:w="9360" w:type="dxa"/>
            <w:tcMar>
              <w:top w:w="432" w:type="dxa"/>
            </w:tcMar>
          </w:tcPr>
          <w:p w14:paraId="385D2233" w14:textId="480F4F41" w:rsidR="00FE60B9" w:rsidRDefault="000A369C" w:rsidP="00913946">
            <w:pPr>
              <w:contextualSpacing w:val="0"/>
            </w:pPr>
            <w: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>Senior software engineer / Team lead</w:t>
            </w:r>
          </w:p>
          <w:p w14:paraId="7930B70C" w14:textId="73228B53" w:rsidR="001755A8" w:rsidRDefault="000152B6" w:rsidP="00913946">
            <w:pPr>
              <w:contextualSpacing w:val="0"/>
              <w:rPr>
                <w:color w:val="262626" w:themeColor="text1" w:themeTint="D9"/>
              </w:rPr>
            </w:pPr>
            <w:r w:rsidRPr="000152B6">
              <w:rPr>
                <w:color w:val="262626" w:themeColor="text1" w:themeTint="D9"/>
              </w:rPr>
              <w:t>Results-driven Senior Software Engin</w:t>
            </w:r>
            <w:r>
              <w:rPr>
                <w:color w:val="262626" w:themeColor="text1" w:themeTint="D9"/>
              </w:rPr>
              <w:t xml:space="preserve">eer with 10+ years of experience designing and delivering scalable software solutions across IoT, financial, and transportation domains. </w:t>
            </w:r>
            <w:r w:rsidR="00DA3AC4">
              <w:rPr>
                <w:color w:val="262626" w:themeColor="text1" w:themeTint="D9"/>
              </w:rPr>
              <w:t>Proven leadership in modernizing legacy systems, building microservices, and leading cross-functional teams to successful product delivery.</w:t>
            </w:r>
          </w:p>
          <w:p w14:paraId="52CAE96E" w14:textId="01AA269A" w:rsidR="00DA3AC4" w:rsidRPr="000152B6" w:rsidRDefault="00DA3AC4" w:rsidP="00913946">
            <w:pPr>
              <w:contextualSpacing w:val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String background in .NET technologies, cloud platform (Azure, AWS), Devops practices, and full-stack development. Passionate about driving </w:t>
            </w:r>
            <w:r w:rsidR="00C12816">
              <w:rPr>
                <w:color w:val="262626" w:themeColor="text1" w:themeTint="D9"/>
              </w:rPr>
              <w:t>engineering excellence and continuous learning.</w:t>
            </w:r>
          </w:p>
          <w:p w14:paraId="45E67682" w14:textId="77777777" w:rsidR="00FE60B9" w:rsidRPr="000152B6" w:rsidRDefault="00FE60B9" w:rsidP="00913946">
            <w:pPr>
              <w:contextualSpacing w:val="0"/>
            </w:pPr>
          </w:p>
          <w:p w14:paraId="31B01CED" w14:textId="77777777" w:rsidR="00FE60B9" w:rsidRDefault="00FE60B9" w:rsidP="00913946">
            <w:pPr>
              <w:contextualSpacing w:val="0"/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</w:pPr>
            <w:r w:rsidRPr="00FE60B9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>PERSONAL</w:t>
            </w:r>
            <w:r>
              <w:t xml:space="preserve"> </w:t>
            </w:r>
            <w:r w:rsidRPr="00FE60B9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>SUMMARY</w:t>
            </w:r>
          </w:p>
          <w:p w14:paraId="5A11378F" w14:textId="516EAAF7" w:rsidR="00FE60B9" w:rsidRPr="00606A61" w:rsidRDefault="00FE60B9" w:rsidP="00FE60B9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606A61">
              <w:rPr>
                <w:color w:val="262626" w:themeColor="text1" w:themeTint="D9"/>
              </w:rPr>
              <w:t xml:space="preserve">A senior software engineer who possesses </w:t>
            </w:r>
            <w:r w:rsidR="00F80E4F">
              <w:rPr>
                <w:color w:val="262626" w:themeColor="text1" w:themeTint="D9"/>
              </w:rPr>
              <w:t>ten</w:t>
            </w:r>
            <w:r w:rsidR="00CD369D">
              <w:rPr>
                <w:color w:val="262626" w:themeColor="text1" w:themeTint="D9"/>
              </w:rPr>
              <w:t xml:space="preserve"> (</w:t>
            </w:r>
            <w:r w:rsidR="00F80E4F">
              <w:rPr>
                <w:color w:val="262626" w:themeColor="text1" w:themeTint="D9"/>
              </w:rPr>
              <w:t>10</w:t>
            </w:r>
            <w:r w:rsidR="00CD369D">
              <w:rPr>
                <w:color w:val="262626" w:themeColor="text1" w:themeTint="D9"/>
              </w:rPr>
              <w:t>)</w:t>
            </w:r>
            <w:r w:rsidRPr="00606A61">
              <w:rPr>
                <w:color w:val="262626" w:themeColor="text1" w:themeTint="D9"/>
              </w:rPr>
              <w:t xml:space="preserve"> years’ hands-on experience in </w:t>
            </w:r>
            <w:r w:rsidRPr="00A25156">
              <w:rPr>
                <w:b/>
                <w:bCs/>
                <w:color w:val="262626" w:themeColor="text1" w:themeTint="D9"/>
              </w:rPr>
              <w:t>.NET technologies</w:t>
            </w:r>
            <w:r w:rsidRPr="00606A61">
              <w:rPr>
                <w:color w:val="262626" w:themeColor="text1" w:themeTint="D9"/>
              </w:rPr>
              <w:t xml:space="preserve"> with extensive experience in roles such as </w:t>
            </w:r>
            <w:r w:rsidR="00F80E4F">
              <w:rPr>
                <w:color w:val="262626" w:themeColor="text1" w:themeTint="D9"/>
              </w:rPr>
              <w:t xml:space="preserve">senior </w:t>
            </w:r>
            <w:r w:rsidRPr="00606A61">
              <w:rPr>
                <w:color w:val="262626" w:themeColor="text1" w:themeTint="D9"/>
              </w:rPr>
              <w:t>software engineer, development team leader. Experience in developing full Software Development Life Cycle (</w:t>
            </w:r>
            <w:r w:rsidRPr="00606A61">
              <w:rPr>
                <w:b/>
                <w:bCs/>
                <w:color w:val="262626" w:themeColor="text1" w:themeTint="D9"/>
              </w:rPr>
              <w:t>SDLC</w:t>
            </w:r>
            <w:r w:rsidRPr="00606A61">
              <w:rPr>
                <w:color w:val="262626" w:themeColor="text1" w:themeTint="D9"/>
              </w:rPr>
              <w:t xml:space="preserve">) projects, </w:t>
            </w:r>
            <w:r w:rsidRPr="00606A61">
              <w:rPr>
                <w:b/>
                <w:bCs/>
                <w:color w:val="262626" w:themeColor="text1" w:themeTint="D9"/>
              </w:rPr>
              <w:t>Object-Oriented Programming</w:t>
            </w:r>
            <w:r w:rsidRPr="00606A61">
              <w:rPr>
                <w:color w:val="262626" w:themeColor="text1" w:themeTint="D9"/>
              </w:rPr>
              <w:t xml:space="preserve"> principles, and </w:t>
            </w:r>
            <w:r w:rsidRPr="00606A61">
              <w:rPr>
                <w:b/>
                <w:bCs/>
                <w:color w:val="262626" w:themeColor="text1" w:themeTint="D9"/>
              </w:rPr>
              <w:t>Agile Methodology</w:t>
            </w:r>
            <w:r w:rsidRPr="00606A61">
              <w:rPr>
                <w:color w:val="262626" w:themeColor="text1" w:themeTint="D9"/>
              </w:rPr>
              <w:t xml:space="preserve"> in fast-paced and high-pressure work environment.</w:t>
            </w:r>
          </w:p>
          <w:p w14:paraId="39A2AAD3" w14:textId="05BA0CBE" w:rsidR="00FE60B9" w:rsidRPr="00606A61" w:rsidRDefault="00FE60B9" w:rsidP="00FE60B9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606A61">
              <w:rPr>
                <w:color w:val="262626" w:themeColor="text1" w:themeTint="D9"/>
              </w:rPr>
              <w:t xml:space="preserve">Strong knowledge in </w:t>
            </w:r>
            <w:r w:rsidR="000D08DA">
              <w:rPr>
                <w:color w:val="262626" w:themeColor="text1" w:themeTint="D9"/>
              </w:rPr>
              <w:t>IOT, Device Management, M</w:t>
            </w:r>
            <w:r w:rsidRPr="00606A61">
              <w:rPr>
                <w:color w:val="262626" w:themeColor="text1" w:themeTint="D9"/>
              </w:rPr>
              <w:t xml:space="preserve">ortgage, </w:t>
            </w:r>
            <w:r w:rsidR="000D08DA">
              <w:rPr>
                <w:color w:val="262626" w:themeColor="text1" w:themeTint="D9"/>
              </w:rPr>
              <w:t>T</w:t>
            </w:r>
            <w:r w:rsidRPr="00606A61">
              <w:rPr>
                <w:color w:val="262626" w:themeColor="text1" w:themeTint="D9"/>
              </w:rPr>
              <w:t xml:space="preserve">itle </w:t>
            </w:r>
            <w:r w:rsidR="000D08DA">
              <w:rPr>
                <w:color w:val="262626" w:themeColor="text1" w:themeTint="D9"/>
              </w:rPr>
              <w:t>I</w:t>
            </w:r>
            <w:r w:rsidRPr="00606A61">
              <w:rPr>
                <w:color w:val="262626" w:themeColor="text1" w:themeTint="D9"/>
              </w:rPr>
              <w:t xml:space="preserve">nsurance and </w:t>
            </w:r>
            <w:r w:rsidR="000D08DA">
              <w:rPr>
                <w:color w:val="262626" w:themeColor="text1" w:themeTint="D9"/>
              </w:rPr>
              <w:t>F</w:t>
            </w:r>
            <w:r w:rsidRPr="00606A61">
              <w:rPr>
                <w:color w:val="262626" w:themeColor="text1" w:themeTint="D9"/>
              </w:rPr>
              <w:t>inancial domains working with top lender, banking companies.</w:t>
            </w:r>
          </w:p>
          <w:p w14:paraId="085BCE1B" w14:textId="77777777" w:rsidR="00FE60B9" w:rsidRPr="00606A61" w:rsidRDefault="00FE60B9" w:rsidP="00FE60B9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606A61">
              <w:rPr>
                <w:color w:val="262626" w:themeColor="text1" w:themeTint="D9"/>
              </w:rPr>
              <w:t>Streamline work effort and project timeline by developing project template and platform libraries which ensure scalable and reusable architecture.</w:t>
            </w:r>
          </w:p>
          <w:p w14:paraId="6821E6E7" w14:textId="77777777" w:rsidR="00FE60B9" w:rsidRPr="00606A61" w:rsidRDefault="00FE60B9" w:rsidP="00FE60B9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606A61">
              <w:rPr>
                <w:color w:val="262626" w:themeColor="text1" w:themeTint="D9"/>
              </w:rPr>
              <w:t>Efficient in designing/developing RESTful APIs involving different groups in the organization for cross-selling products.</w:t>
            </w:r>
          </w:p>
          <w:p w14:paraId="3F6D4302" w14:textId="77777777" w:rsidR="00FE60B9" w:rsidRPr="00606A61" w:rsidRDefault="00FE60B9" w:rsidP="00FE60B9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606A61">
              <w:rPr>
                <w:color w:val="262626" w:themeColor="text1" w:themeTint="D9"/>
              </w:rPr>
              <w:t>Quick learner with the ability to grasp and learn new technologies, good communication skills, interpersonal skills, influencing skills and presentation skills. Supportive and enthusiastic team player with well-rounded experience and self-motivation</w:t>
            </w:r>
          </w:p>
          <w:p w14:paraId="6CA19801" w14:textId="77777777" w:rsidR="00FE60B9" w:rsidRDefault="00FE60B9" w:rsidP="00FE60B9"/>
          <w:p w14:paraId="61E0EB36" w14:textId="77777777" w:rsidR="00FE60B9" w:rsidRDefault="00FE60B9" w:rsidP="00FE60B9">
            <w:pPr>
              <w:ind w:left="360"/>
              <w:rPr>
                <w:b/>
                <w:bCs/>
              </w:rPr>
            </w:pPr>
            <w:r w:rsidRPr="00FE60B9">
              <w:rPr>
                <w:b/>
                <w:bCs/>
              </w:rPr>
              <w:t>Professional Experience:</w:t>
            </w:r>
          </w:p>
          <w:p w14:paraId="4A917EED" w14:textId="77777777" w:rsidR="00FE60B9" w:rsidRDefault="00FE60B9" w:rsidP="00FE60B9">
            <w:pPr>
              <w:ind w:left="360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6655"/>
            </w:tblGrid>
            <w:tr w:rsidR="00FE60B9" w14:paraId="57AD43A7" w14:textId="77777777" w:rsidTr="00FE60B9">
              <w:tc>
                <w:tcPr>
                  <w:tcW w:w="2335" w:type="dxa"/>
                </w:tcPr>
                <w:p w14:paraId="52BF8AFC" w14:textId="404B329C" w:rsidR="00FE60B9" w:rsidRPr="00606A61" w:rsidRDefault="001625FA" w:rsidP="00FE60B9">
                  <w:pPr>
                    <w:rPr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July</w:t>
                  </w:r>
                  <w:r w:rsidR="00FE60B9" w:rsidRPr="00606A61">
                    <w:rPr>
                      <w:color w:val="262626" w:themeColor="text1" w:themeTint="D9"/>
                    </w:rPr>
                    <w:t xml:space="preserve"> </w:t>
                  </w:r>
                  <w:r>
                    <w:rPr>
                      <w:color w:val="262626" w:themeColor="text1" w:themeTint="D9"/>
                    </w:rPr>
                    <w:t>2021</w:t>
                  </w:r>
                  <w:r w:rsidR="00FE60B9" w:rsidRPr="00606A61">
                    <w:rPr>
                      <w:color w:val="262626" w:themeColor="text1" w:themeTint="D9"/>
                    </w:rPr>
                    <w:t xml:space="preserve"> to </w:t>
                  </w:r>
                  <w:r>
                    <w:rPr>
                      <w:color w:val="262626" w:themeColor="text1" w:themeTint="D9"/>
                    </w:rPr>
                    <w:t>Present</w:t>
                  </w:r>
                </w:p>
              </w:tc>
              <w:tc>
                <w:tcPr>
                  <w:tcW w:w="6655" w:type="dxa"/>
                </w:tcPr>
                <w:p w14:paraId="1943C36F" w14:textId="6E7E0656" w:rsidR="00FE60B9" w:rsidRPr="00606A61" w:rsidRDefault="001625FA" w:rsidP="00FE60B9">
                  <w:pPr>
                    <w:rPr>
                      <w:b/>
                      <w:bCs/>
                      <w:color w:val="262626" w:themeColor="text1" w:themeTint="D9"/>
                    </w:rPr>
                  </w:pPr>
                  <w:r>
                    <w:rPr>
                      <w:b/>
                      <w:bCs/>
                      <w:color w:val="262626" w:themeColor="text1" w:themeTint="D9"/>
                    </w:rPr>
                    <w:t>Team Lead</w:t>
                  </w:r>
                  <w:r w:rsidR="00FE60B9" w:rsidRPr="00606A61">
                    <w:rPr>
                      <w:b/>
                      <w:bCs/>
                      <w:color w:val="262626" w:themeColor="text1" w:themeTint="D9"/>
                    </w:rPr>
                    <w:t xml:space="preserve"> Software Engineer</w:t>
                  </w:r>
                  <w:r w:rsidR="00FE60B9" w:rsidRPr="00606A61">
                    <w:rPr>
                      <w:color w:val="262626" w:themeColor="text1" w:themeTint="D9"/>
                    </w:rPr>
                    <w:t xml:space="preserve"> at </w:t>
                  </w:r>
                  <w:r>
                    <w:rPr>
                      <w:color w:val="262626" w:themeColor="text1" w:themeTint="D9"/>
                    </w:rPr>
                    <w:t>Luminator Techno</w:t>
                  </w:r>
                  <w:r w:rsidR="00630224">
                    <w:rPr>
                      <w:color w:val="262626" w:themeColor="text1" w:themeTint="D9"/>
                    </w:rPr>
                    <w:t>logies Group</w:t>
                  </w:r>
                  <w:r w:rsidR="00FE60B9" w:rsidRPr="00606A61">
                    <w:rPr>
                      <w:color w:val="262626" w:themeColor="text1" w:themeTint="D9"/>
                    </w:rPr>
                    <w:t xml:space="preserve"> (</w:t>
                  </w:r>
                  <w:r w:rsidR="00630224">
                    <w:rPr>
                      <w:color w:val="262626" w:themeColor="text1" w:themeTint="D9"/>
                    </w:rPr>
                    <w:t>Stationary Device Management System</w:t>
                  </w:r>
                  <w:r w:rsidR="00FE60B9" w:rsidRPr="00606A61">
                    <w:rPr>
                      <w:color w:val="262626" w:themeColor="text1" w:themeTint="D9"/>
                    </w:rPr>
                    <w:t>)</w:t>
                  </w:r>
                </w:p>
              </w:tc>
            </w:tr>
            <w:tr w:rsidR="001625FA" w14:paraId="056CDF14" w14:textId="77777777" w:rsidTr="00FE60B9">
              <w:tc>
                <w:tcPr>
                  <w:tcW w:w="2335" w:type="dxa"/>
                </w:tcPr>
                <w:p w14:paraId="6D736F4B" w14:textId="5347E222" w:rsidR="001625FA" w:rsidRPr="00606A61" w:rsidRDefault="001625FA" w:rsidP="001625FA">
                  <w:pPr>
                    <w:rPr>
                      <w:color w:val="262626" w:themeColor="text1" w:themeTint="D9"/>
                    </w:rPr>
                  </w:pPr>
                  <w:r w:rsidRPr="00606A61">
                    <w:rPr>
                      <w:color w:val="262626" w:themeColor="text1" w:themeTint="D9"/>
                    </w:rPr>
                    <w:t xml:space="preserve">Aug 2019 to </w:t>
                  </w:r>
                  <w:r>
                    <w:rPr>
                      <w:color w:val="262626" w:themeColor="text1" w:themeTint="D9"/>
                    </w:rPr>
                    <w:t>July 2021</w:t>
                  </w:r>
                </w:p>
              </w:tc>
              <w:tc>
                <w:tcPr>
                  <w:tcW w:w="6655" w:type="dxa"/>
                </w:tcPr>
                <w:p w14:paraId="00818F8E" w14:textId="07BB1D6E" w:rsidR="001625FA" w:rsidRPr="00606A61" w:rsidRDefault="001625FA" w:rsidP="001625FA">
                  <w:pPr>
                    <w:rPr>
                      <w:b/>
                      <w:bCs/>
                      <w:color w:val="262626" w:themeColor="text1" w:themeTint="D9"/>
                    </w:rPr>
                  </w:pPr>
                  <w:r w:rsidRPr="00606A61">
                    <w:rPr>
                      <w:b/>
                      <w:bCs/>
                      <w:color w:val="262626" w:themeColor="text1" w:themeTint="D9"/>
                    </w:rPr>
                    <w:t>Senior Software Engineer</w:t>
                  </w:r>
                  <w:r w:rsidRPr="00606A61">
                    <w:rPr>
                      <w:color w:val="262626" w:themeColor="text1" w:themeTint="D9"/>
                    </w:rPr>
                    <w:t xml:space="preserve"> at Pavaso (Digital Closing Platform)</w:t>
                  </w:r>
                </w:p>
              </w:tc>
            </w:tr>
            <w:tr w:rsidR="001625FA" w14:paraId="4E71D172" w14:textId="77777777" w:rsidTr="00FE60B9">
              <w:tc>
                <w:tcPr>
                  <w:tcW w:w="2335" w:type="dxa"/>
                </w:tcPr>
                <w:p w14:paraId="2D093EB4" w14:textId="5BCE798E" w:rsidR="001625FA" w:rsidRPr="00606A61" w:rsidRDefault="001625FA" w:rsidP="001625FA">
                  <w:pPr>
                    <w:rPr>
                      <w:b/>
                      <w:bCs/>
                      <w:color w:val="262626" w:themeColor="text1" w:themeTint="D9"/>
                    </w:rPr>
                  </w:pPr>
                  <w:r w:rsidRPr="00606A61">
                    <w:rPr>
                      <w:color w:val="262626" w:themeColor="text1" w:themeTint="D9"/>
                    </w:rPr>
                    <w:t>Dec 2014 till Aug 2019</w:t>
                  </w:r>
                </w:p>
              </w:tc>
              <w:tc>
                <w:tcPr>
                  <w:tcW w:w="6655" w:type="dxa"/>
                </w:tcPr>
                <w:p w14:paraId="56B73B7B" w14:textId="75F5DB9F" w:rsidR="001625FA" w:rsidRPr="00606A61" w:rsidRDefault="001625FA" w:rsidP="001625FA">
                  <w:pPr>
                    <w:rPr>
                      <w:b/>
                      <w:bCs/>
                      <w:color w:val="262626" w:themeColor="text1" w:themeTint="D9"/>
                    </w:rPr>
                  </w:pPr>
                  <w:r w:rsidRPr="00606A61">
                    <w:rPr>
                      <w:b/>
                      <w:bCs/>
                      <w:color w:val="262626" w:themeColor="text1" w:themeTint="D9"/>
                    </w:rPr>
                    <w:t xml:space="preserve">Software Developer </w:t>
                  </w:r>
                  <w:r w:rsidRPr="00606A61">
                    <w:rPr>
                      <w:color w:val="262626" w:themeColor="text1" w:themeTint="D9"/>
                    </w:rPr>
                    <w:t>then</w:t>
                  </w:r>
                  <w:r w:rsidRPr="00606A61">
                    <w:rPr>
                      <w:b/>
                      <w:bCs/>
                      <w:color w:val="262626" w:themeColor="text1" w:themeTint="D9"/>
                    </w:rPr>
                    <w:t xml:space="preserve"> Development Team Leader </w:t>
                  </w:r>
                  <w:r w:rsidRPr="00606A61">
                    <w:rPr>
                      <w:color w:val="262626" w:themeColor="text1" w:themeTint="D9"/>
                    </w:rPr>
                    <w:t>with FPT Software global</w:t>
                  </w:r>
                </w:p>
              </w:tc>
            </w:tr>
            <w:tr w:rsidR="001625FA" w14:paraId="46BE4FD8" w14:textId="77777777" w:rsidTr="00FE60B9">
              <w:tc>
                <w:tcPr>
                  <w:tcW w:w="2335" w:type="dxa"/>
                </w:tcPr>
                <w:p w14:paraId="133066F7" w14:textId="506966A4" w:rsidR="001625FA" w:rsidRPr="00606A61" w:rsidRDefault="001625FA" w:rsidP="001625FA">
                  <w:pPr>
                    <w:rPr>
                      <w:color w:val="262626" w:themeColor="text1" w:themeTint="D9"/>
                    </w:rPr>
                  </w:pPr>
                  <w:r w:rsidRPr="00606A61">
                    <w:rPr>
                      <w:color w:val="262626" w:themeColor="text1" w:themeTint="D9"/>
                    </w:rPr>
                    <w:t>May 2014 till Dec 2014</w:t>
                  </w:r>
                </w:p>
              </w:tc>
              <w:tc>
                <w:tcPr>
                  <w:tcW w:w="6655" w:type="dxa"/>
                </w:tcPr>
                <w:p w14:paraId="42EADA1D" w14:textId="708B1E24" w:rsidR="001625FA" w:rsidRPr="00606A61" w:rsidRDefault="001625FA" w:rsidP="001625FA">
                  <w:pPr>
                    <w:rPr>
                      <w:b/>
                      <w:bCs/>
                      <w:color w:val="262626" w:themeColor="text1" w:themeTint="D9"/>
                    </w:rPr>
                  </w:pPr>
                  <w:r w:rsidRPr="00606A61">
                    <w:rPr>
                      <w:b/>
                      <w:bCs/>
                      <w:color w:val="262626" w:themeColor="text1" w:themeTint="D9"/>
                    </w:rPr>
                    <w:t xml:space="preserve">Intern Software Developer </w:t>
                  </w:r>
                  <w:r w:rsidRPr="00606A61">
                    <w:rPr>
                      <w:color w:val="262626" w:themeColor="text1" w:themeTint="D9"/>
                    </w:rPr>
                    <w:t>at FPT Software global</w:t>
                  </w:r>
                </w:p>
              </w:tc>
            </w:tr>
          </w:tbl>
          <w:p w14:paraId="78547923" w14:textId="0CAC56FA" w:rsidR="00FE60B9" w:rsidRPr="00FE60B9" w:rsidRDefault="00FE60B9" w:rsidP="00FE60B9">
            <w:pPr>
              <w:ind w:left="360"/>
              <w:rPr>
                <w:b/>
                <w:bCs/>
              </w:rPr>
            </w:pPr>
          </w:p>
        </w:tc>
      </w:tr>
      <w:tr w:rsidR="005B6127" w:rsidRPr="00CF1A49" w14:paraId="43EC6F08" w14:textId="77777777" w:rsidTr="00692703">
        <w:tc>
          <w:tcPr>
            <w:tcW w:w="9360" w:type="dxa"/>
            <w:tcMar>
              <w:top w:w="432" w:type="dxa"/>
            </w:tcMar>
          </w:tcPr>
          <w:p w14:paraId="786731FC" w14:textId="62E3BC92" w:rsidR="005B6127" w:rsidRPr="00606A61" w:rsidRDefault="005B6127" w:rsidP="005B6127">
            <w:pPr>
              <w:rPr>
                <w:b/>
                <w:bCs/>
                <w:color w:val="262626" w:themeColor="text1" w:themeTint="D9"/>
              </w:rPr>
            </w:pPr>
            <w:r w:rsidRPr="00606A61">
              <w:rPr>
                <w:b/>
                <w:bCs/>
                <w:color w:val="262626" w:themeColor="text1" w:themeTint="D9"/>
              </w:rPr>
              <w:t xml:space="preserve">  </w:t>
            </w:r>
            <w:r w:rsidR="001A593D">
              <w:rPr>
                <w:b/>
                <w:bCs/>
                <w:color w:val="262626" w:themeColor="text1" w:themeTint="D9"/>
              </w:rPr>
              <w:t xml:space="preserve">     </w:t>
            </w:r>
            <w:r w:rsidRPr="00606A61">
              <w:rPr>
                <w:b/>
                <w:bCs/>
                <w:color w:val="262626" w:themeColor="text1" w:themeTint="D9"/>
              </w:rPr>
              <w:t>Educational Qualification:</w:t>
            </w:r>
          </w:p>
          <w:p w14:paraId="5171ACC7" w14:textId="1E890F5E" w:rsidR="005B6127" w:rsidRPr="00B31A65" w:rsidRDefault="005B6127" w:rsidP="00840C7B">
            <w:pPr>
              <w:pStyle w:val="ListParagraph"/>
              <w:numPr>
                <w:ilvl w:val="0"/>
                <w:numId w:val="30"/>
              </w:numPr>
              <w:rPr>
                <w:color w:val="262626" w:themeColor="text1" w:themeTint="D9"/>
              </w:rPr>
            </w:pPr>
            <w:r w:rsidRPr="00B31A65">
              <w:rPr>
                <w:color w:val="262626" w:themeColor="text1" w:themeTint="D9"/>
              </w:rPr>
              <w:t>Bachelor of Software Engineer (B.SE.)</w:t>
            </w:r>
          </w:p>
          <w:p w14:paraId="0E4C28C8" w14:textId="5D19CE57" w:rsidR="005B6127" w:rsidRDefault="005B6127" w:rsidP="00840C7B">
            <w:pPr>
              <w:pStyle w:val="ListParagraph"/>
              <w:numPr>
                <w:ilvl w:val="0"/>
                <w:numId w:val="30"/>
              </w:numPr>
              <w:rPr>
                <w:color w:val="262626" w:themeColor="text1" w:themeTint="D9"/>
              </w:rPr>
            </w:pPr>
            <w:r w:rsidRPr="00B31A65">
              <w:rPr>
                <w:color w:val="262626" w:themeColor="text1" w:themeTint="D9"/>
              </w:rPr>
              <w:t>Degree Classification: Good</w:t>
            </w:r>
          </w:p>
          <w:p w14:paraId="6BBF638E" w14:textId="77777777" w:rsidR="001A593D" w:rsidRDefault="001A593D" w:rsidP="001A593D">
            <w:pPr>
              <w:pStyle w:val="ListParagraph"/>
              <w:rPr>
                <w:color w:val="262626" w:themeColor="text1" w:themeTint="D9"/>
              </w:rPr>
            </w:pPr>
          </w:p>
          <w:p w14:paraId="6300A83F" w14:textId="6D7AE230" w:rsidR="00C81E50" w:rsidRPr="00815291" w:rsidRDefault="00C81E50" w:rsidP="00C81E50">
            <w:pPr>
              <w:ind w:left="360"/>
              <w:rPr>
                <w:b/>
                <w:bCs/>
                <w:color w:val="262626" w:themeColor="text1" w:themeTint="D9"/>
              </w:rPr>
            </w:pPr>
            <w:r w:rsidRPr="00815291">
              <w:rPr>
                <w:b/>
                <w:bCs/>
                <w:color w:val="262626" w:themeColor="text1" w:themeTint="D9"/>
              </w:rPr>
              <w:t>Certifications:</w:t>
            </w:r>
          </w:p>
          <w:p w14:paraId="3A4ECAAC" w14:textId="77777777" w:rsidR="00815291" w:rsidRPr="00840C7B" w:rsidRDefault="00815291" w:rsidP="00840C7B">
            <w:pPr>
              <w:pStyle w:val="ListParagraph"/>
              <w:numPr>
                <w:ilvl w:val="0"/>
                <w:numId w:val="31"/>
              </w:numPr>
              <w:rPr>
                <w:color w:val="262626" w:themeColor="text1" w:themeTint="D9"/>
              </w:rPr>
            </w:pPr>
            <w:r w:rsidRPr="00840C7B">
              <w:rPr>
                <w:color w:val="262626" w:themeColor="text1" w:themeTint="D9"/>
              </w:rPr>
              <w:t>AWS Certified Developer</w:t>
            </w:r>
          </w:p>
          <w:p w14:paraId="3C6D0BE1" w14:textId="7BC1F7FB" w:rsidR="00C81E50" w:rsidRPr="00840C7B" w:rsidRDefault="00815291" w:rsidP="00840C7B">
            <w:pPr>
              <w:pStyle w:val="ListParagraph"/>
              <w:numPr>
                <w:ilvl w:val="0"/>
                <w:numId w:val="31"/>
              </w:numPr>
              <w:rPr>
                <w:color w:val="262626" w:themeColor="text1" w:themeTint="D9"/>
              </w:rPr>
            </w:pPr>
            <w:r w:rsidRPr="00840C7B">
              <w:rPr>
                <w:color w:val="262626" w:themeColor="text1" w:themeTint="D9"/>
              </w:rPr>
              <w:t>AWS - Building on AWS</w:t>
            </w:r>
          </w:p>
          <w:p w14:paraId="402EE0FD" w14:textId="77777777" w:rsidR="001A593D" w:rsidRDefault="001A593D" w:rsidP="001A593D">
            <w:pPr>
              <w:pStyle w:val="ListParagraph"/>
              <w:ind w:left="1080"/>
              <w:rPr>
                <w:color w:val="262626" w:themeColor="text1" w:themeTint="D9"/>
              </w:rPr>
            </w:pPr>
          </w:p>
          <w:p w14:paraId="4ACA73A6" w14:textId="73CE8675" w:rsidR="001A593D" w:rsidRPr="001A593D" w:rsidRDefault="001A593D" w:rsidP="001A593D">
            <w:pPr>
              <w:rPr>
                <w:b/>
                <w:bCs/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lastRenderedPageBreak/>
              <w:t xml:space="preserve">       </w:t>
            </w:r>
            <w:r w:rsidRPr="001A593D">
              <w:rPr>
                <w:b/>
                <w:bCs/>
                <w:color w:val="262626" w:themeColor="text1" w:themeTint="D9"/>
              </w:rPr>
              <w:t>References:</w:t>
            </w:r>
          </w:p>
          <w:p w14:paraId="7B0D4BA7" w14:textId="7154B03D" w:rsidR="001A593D" w:rsidRPr="00840C7B" w:rsidRDefault="001A593D" w:rsidP="00840C7B">
            <w:pPr>
              <w:pStyle w:val="ListParagraph"/>
              <w:numPr>
                <w:ilvl w:val="0"/>
                <w:numId w:val="32"/>
              </w:numPr>
              <w:rPr>
                <w:color w:val="262626" w:themeColor="text1" w:themeTint="D9"/>
              </w:rPr>
            </w:pPr>
            <w:r w:rsidRPr="00840C7B">
              <w:rPr>
                <w:color w:val="262626" w:themeColor="text1" w:themeTint="D9"/>
              </w:rPr>
              <w:t>Available upon request.</w:t>
            </w:r>
          </w:p>
          <w:p w14:paraId="5D17546A" w14:textId="77777777" w:rsidR="001A593D" w:rsidRPr="001A593D" w:rsidRDefault="001A593D" w:rsidP="001A593D">
            <w:pPr>
              <w:rPr>
                <w:color w:val="262626" w:themeColor="text1" w:themeTint="D9"/>
              </w:rPr>
            </w:pPr>
          </w:p>
          <w:p w14:paraId="5481F78A" w14:textId="19024E97" w:rsidR="005B6127" w:rsidRPr="00606A61" w:rsidRDefault="005B6127" w:rsidP="005B6127">
            <w:pPr>
              <w:rPr>
                <w:color w:val="262626" w:themeColor="text1" w:themeTint="D9"/>
              </w:rPr>
            </w:pPr>
          </w:p>
          <w:p w14:paraId="088DA816" w14:textId="1D75E908" w:rsidR="005B6127" w:rsidRPr="00606A61" w:rsidRDefault="005B6127" w:rsidP="005B6127">
            <w:pPr>
              <w:rPr>
                <w:color w:val="262626" w:themeColor="text1" w:themeTint="D9"/>
              </w:rPr>
            </w:pPr>
            <w:r w:rsidRPr="00606A61">
              <w:rPr>
                <w:color w:val="262626" w:themeColor="text1" w:themeTint="D9"/>
              </w:rPr>
              <w:t xml:space="preserve">       </w:t>
            </w:r>
            <w:r w:rsidRPr="00606A61">
              <w:rPr>
                <w:b/>
                <w:bCs/>
                <w:color w:val="262626" w:themeColor="text1" w:themeTint="D9"/>
              </w:rPr>
              <w:t>Core competencies include:</w:t>
            </w:r>
          </w:p>
          <w:p w14:paraId="729A58FB" w14:textId="50270E6A" w:rsidR="001F097D" w:rsidRPr="00840C7B" w:rsidRDefault="001F097D" w:rsidP="00840C7B">
            <w:pPr>
              <w:pStyle w:val="ListParagraph"/>
              <w:numPr>
                <w:ilvl w:val="0"/>
                <w:numId w:val="32"/>
              </w:numPr>
              <w:rPr>
                <w:color w:val="262626" w:themeColor="text1" w:themeTint="D9"/>
              </w:rPr>
            </w:pPr>
            <w:r w:rsidRPr="00840C7B">
              <w:rPr>
                <w:b/>
                <w:color w:val="262626" w:themeColor="text1" w:themeTint="D9"/>
              </w:rPr>
              <w:t>Languages:</w:t>
            </w:r>
            <w:r w:rsidRPr="00840C7B">
              <w:rPr>
                <w:color w:val="262626" w:themeColor="text1" w:themeTint="D9"/>
              </w:rPr>
              <w:t xml:space="preserve"> C#, JavaScript</w:t>
            </w:r>
            <w:r w:rsidR="00B31A65" w:rsidRPr="00840C7B">
              <w:rPr>
                <w:color w:val="262626" w:themeColor="text1" w:themeTint="D9"/>
              </w:rPr>
              <w:t>, Typescript</w:t>
            </w:r>
            <w:r w:rsidRPr="00840C7B">
              <w:rPr>
                <w:color w:val="262626" w:themeColor="text1" w:themeTint="D9"/>
              </w:rPr>
              <w:t>, Node.js, Python, HTML, CSS</w:t>
            </w:r>
          </w:p>
          <w:p w14:paraId="26547FE2" w14:textId="236E1854" w:rsidR="001F097D" w:rsidRPr="00840C7B" w:rsidRDefault="001F097D" w:rsidP="00840C7B">
            <w:pPr>
              <w:pStyle w:val="ListParagraph"/>
              <w:numPr>
                <w:ilvl w:val="0"/>
                <w:numId w:val="32"/>
              </w:numPr>
              <w:rPr>
                <w:color w:val="262626" w:themeColor="text1" w:themeTint="D9"/>
              </w:rPr>
            </w:pPr>
            <w:r w:rsidRPr="00840C7B">
              <w:rPr>
                <w:b/>
                <w:bCs/>
                <w:color w:val="262626" w:themeColor="text1" w:themeTint="D9"/>
              </w:rPr>
              <w:t>Frameworks &amp; Libraries:</w:t>
            </w:r>
            <w:r w:rsidRPr="00840C7B">
              <w:rPr>
                <w:color w:val="262626" w:themeColor="text1" w:themeTint="D9"/>
              </w:rPr>
              <w:t xml:space="preserve"> .NET Core</w:t>
            </w:r>
            <w:r w:rsidR="00537699" w:rsidRPr="00840C7B">
              <w:rPr>
                <w:color w:val="262626" w:themeColor="text1" w:themeTint="D9"/>
              </w:rPr>
              <w:t xml:space="preserve"> 5-9</w:t>
            </w:r>
            <w:r w:rsidRPr="00840C7B">
              <w:rPr>
                <w:color w:val="262626" w:themeColor="text1" w:themeTint="D9"/>
              </w:rPr>
              <w:t>, ASP.NET MVC, WCF, Entity Framework</w:t>
            </w:r>
            <w:r w:rsidR="006957B0" w:rsidRPr="00840C7B">
              <w:rPr>
                <w:color w:val="262626" w:themeColor="text1" w:themeTint="D9"/>
              </w:rPr>
              <w:t>, Entity Framework Core</w:t>
            </w:r>
            <w:r w:rsidRPr="00840C7B">
              <w:rPr>
                <w:color w:val="262626" w:themeColor="text1" w:themeTint="D9"/>
              </w:rPr>
              <w:t>, VueJS, ReactJS, AngularJS, Xamarin</w:t>
            </w:r>
          </w:p>
          <w:p w14:paraId="12BACDC2" w14:textId="05D5A323" w:rsidR="001F097D" w:rsidRPr="00840C7B" w:rsidRDefault="001F097D" w:rsidP="00840C7B">
            <w:pPr>
              <w:pStyle w:val="ListParagraph"/>
              <w:numPr>
                <w:ilvl w:val="0"/>
                <w:numId w:val="32"/>
              </w:numPr>
              <w:rPr>
                <w:color w:val="262626" w:themeColor="text1" w:themeTint="D9"/>
              </w:rPr>
            </w:pPr>
            <w:r w:rsidRPr="00840C7B">
              <w:rPr>
                <w:b/>
                <w:bCs/>
                <w:color w:val="262626" w:themeColor="text1" w:themeTint="D9"/>
              </w:rPr>
              <w:t>Cloud &amp; DevOps:</w:t>
            </w:r>
            <w:r w:rsidRPr="00840C7B">
              <w:rPr>
                <w:color w:val="262626" w:themeColor="text1" w:themeTint="D9"/>
              </w:rPr>
              <w:t xml:space="preserve"> Azure, AWS, Docker, Jenkins, Azure DevOps, CI/CD Pipelines</w:t>
            </w:r>
          </w:p>
          <w:p w14:paraId="237437FC" w14:textId="1198A9BF" w:rsidR="001F097D" w:rsidRPr="00840C7B" w:rsidRDefault="001F097D" w:rsidP="00840C7B">
            <w:pPr>
              <w:pStyle w:val="ListParagraph"/>
              <w:numPr>
                <w:ilvl w:val="0"/>
                <w:numId w:val="32"/>
              </w:numPr>
              <w:rPr>
                <w:color w:val="262626" w:themeColor="text1" w:themeTint="D9"/>
              </w:rPr>
            </w:pPr>
            <w:r w:rsidRPr="00840C7B">
              <w:rPr>
                <w:b/>
                <w:bCs/>
                <w:color w:val="262626" w:themeColor="text1" w:themeTint="D9"/>
              </w:rPr>
              <w:t>Databases:</w:t>
            </w:r>
            <w:r w:rsidRPr="00840C7B">
              <w:rPr>
                <w:color w:val="262626" w:themeColor="text1" w:themeTint="D9"/>
              </w:rPr>
              <w:t xml:space="preserve"> SQL Server, Oracle, MongoDB, Firebase</w:t>
            </w:r>
            <w:r w:rsidR="00883BBB" w:rsidRPr="00840C7B">
              <w:rPr>
                <w:color w:val="262626" w:themeColor="text1" w:themeTint="D9"/>
              </w:rPr>
              <w:t>, NoSQL</w:t>
            </w:r>
          </w:p>
          <w:p w14:paraId="3C949457" w14:textId="215FD0C8" w:rsidR="001F097D" w:rsidRPr="00840C7B" w:rsidRDefault="001F097D" w:rsidP="00840C7B">
            <w:pPr>
              <w:pStyle w:val="ListParagraph"/>
              <w:numPr>
                <w:ilvl w:val="0"/>
                <w:numId w:val="32"/>
              </w:numPr>
              <w:rPr>
                <w:color w:val="262626" w:themeColor="text1" w:themeTint="D9"/>
              </w:rPr>
            </w:pPr>
            <w:r w:rsidRPr="00840C7B">
              <w:rPr>
                <w:b/>
                <w:bCs/>
                <w:color w:val="262626" w:themeColor="text1" w:themeTint="D9"/>
              </w:rPr>
              <w:t>Architecture:</w:t>
            </w:r>
            <w:r w:rsidRPr="00840C7B">
              <w:rPr>
                <w:color w:val="262626" w:themeColor="text1" w:themeTint="D9"/>
              </w:rPr>
              <w:t xml:space="preserve"> Microservices, SOA, RESTful APIs</w:t>
            </w:r>
            <w:r w:rsidR="0053449E" w:rsidRPr="00840C7B">
              <w:rPr>
                <w:color w:val="262626" w:themeColor="text1" w:themeTint="D9"/>
              </w:rPr>
              <w:t>, IOT, GRPC</w:t>
            </w:r>
            <w:r w:rsidR="004407FB" w:rsidRPr="00840C7B">
              <w:rPr>
                <w:color w:val="262626" w:themeColor="text1" w:themeTint="D9"/>
              </w:rPr>
              <w:t xml:space="preserve">, </w:t>
            </w:r>
            <w:r w:rsidR="004407FB" w:rsidRPr="00840C7B">
              <w:rPr>
                <w:color w:val="262626" w:themeColor="text1" w:themeTint="D9"/>
              </w:rPr>
              <w:t>GTFS</w:t>
            </w:r>
            <w:r w:rsidR="00716121" w:rsidRPr="00840C7B">
              <w:rPr>
                <w:color w:val="262626" w:themeColor="text1" w:themeTint="D9"/>
              </w:rPr>
              <w:t>, Caching</w:t>
            </w:r>
          </w:p>
          <w:p w14:paraId="196CFA85" w14:textId="05FD31F5" w:rsidR="00716121" w:rsidRPr="00840C7B" w:rsidRDefault="00716121" w:rsidP="00840C7B">
            <w:pPr>
              <w:pStyle w:val="ListParagraph"/>
              <w:numPr>
                <w:ilvl w:val="0"/>
                <w:numId w:val="32"/>
              </w:numPr>
              <w:rPr>
                <w:color w:val="262626" w:themeColor="text1" w:themeTint="D9"/>
              </w:rPr>
            </w:pPr>
            <w:r w:rsidRPr="00840C7B">
              <w:rPr>
                <w:b/>
                <w:bCs/>
                <w:color w:val="262626" w:themeColor="text1" w:themeTint="D9"/>
              </w:rPr>
              <w:t>Queue:</w:t>
            </w:r>
            <w:r w:rsidRPr="00840C7B">
              <w:rPr>
                <w:color w:val="262626" w:themeColor="text1" w:themeTint="D9"/>
              </w:rPr>
              <w:t xml:space="preserve"> </w:t>
            </w:r>
            <w:r w:rsidRPr="00840C7B">
              <w:rPr>
                <w:color w:val="262626" w:themeColor="text1" w:themeTint="D9"/>
              </w:rPr>
              <w:t>MQTT</w:t>
            </w:r>
            <w:r w:rsidRPr="00840C7B">
              <w:rPr>
                <w:color w:val="262626" w:themeColor="text1" w:themeTint="D9"/>
              </w:rPr>
              <w:t xml:space="preserve">, </w:t>
            </w:r>
            <w:r w:rsidRPr="00840C7B">
              <w:rPr>
                <w:color w:val="262626" w:themeColor="text1" w:themeTint="D9"/>
              </w:rPr>
              <w:t>RabbitMQ</w:t>
            </w:r>
          </w:p>
          <w:p w14:paraId="2B0BA69F" w14:textId="5BE2AE99" w:rsidR="001F097D" w:rsidRPr="00840C7B" w:rsidRDefault="001F097D" w:rsidP="00840C7B">
            <w:pPr>
              <w:pStyle w:val="ListParagraph"/>
              <w:numPr>
                <w:ilvl w:val="0"/>
                <w:numId w:val="32"/>
              </w:numPr>
              <w:rPr>
                <w:color w:val="262626" w:themeColor="text1" w:themeTint="D9"/>
              </w:rPr>
            </w:pPr>
            <w:r w:rsidRPr="00840C7B">
              <w:rPr>
                <w:b/>
                <w:bCs/>
                <w:color w:val="262626" w:themeColor="text1" w:themeTint="D9"/>
              </w:rPr>
              <w:t>Tools:</w:t>
            </w:r>
            <w:r w:rsidRPr="00840C7B">
              <w:rPr>
                <w:color w:val="262626" w:themeColor="text1" w:themeTint="D9"/>
              </w:rPr>
              <w:t xml:space="preserve"> Git, JIRA, Visual Studio</w:t>
            </w:r>
            <w:r w:rsidR="004407FB" w:rsidRPr="00840C7B">
              <w:rPr>
                <w:color w:val="262626" w:themeColor="text1" w:themeTint="D9"/>
              </w:rPr>
              <w:t>, VS Code, AI tools</w:t>
            </w:r>
            <w:r w:rsidR="00716121" w:rsidRPr="00840C7B">
              <w:rPr>
                <w:color w:val="262626" w:themeColor="text1" w:themeTint="D9"/>
              </w:rPr>
              <w:t>/agents</w:t>
            </w:r>
          </w:p>
          <w:p w14:paraId="68D34579" w14:textId="7903F381" w:rsidR="005B6127" w:rsidRPr="00606A61" w:rsidRDefault="005B6127" w:rsidP="005B6127">
            <w:pPr>
              <w:rPr>
                <w:color w:val="262626" w:themeColor="text1" w:themeTint="D9"/>
              </w:rPr>
            </w:pPr>
          </w:p>
          <w:p w14:paraId="545DBECD" w14:textId="480D7FE0" w:rsidR="005B6127" w:rsidRDefault="005B6127" w:rsidP="005B6127"/>
          <w:p w14:paraId="4CDB61D2" w14:textId="77777777" w:rsidR="00734F5F" w:rsidRDefault="00734F5F" w:rsidP="005B6127">
            <w:pP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</w:pPr>
          </w:p>
          <w:p w14:paraId="48EF812D" w14:textId="45A51F25" w:rsidR="00606A61" w:rsidRDefault="00606A61" w:rsidP="005B6127">
            <w:pP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</w:pPr>
            <w:r w:rsidRPr="00606A61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>WORK EXPERIENCE</w:t>
            </w:r>
          </w:p>
          <w:p w14:paraId="6AA89984" w14:textId="1F632A42" w:rsidR="001954B1" w:rsidRDefault="001954B1" w:rsidP="005B6127">
            <w:pP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</w:pPr>
          </w:p>
          <w:p w14:paraId="75343797" w14:textId="57C507A7" w:rsidR="001954B1" w:rsidRPr="00606A61" w:rsidRDefault="001954B1" w:rsidP="001954B1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Luminator </w:t>
            </w:r>
            <w:r w:rsidR="00242543">
              <w:rPr>
                <w:b/>
                <w:bCs/>
                <w:color w:val="262626" w:themeColor="text1" w:themeTint="D9"/>
              </w:rPr>
              <w:t>Technology</w:t>
            </w:r>
            <w:r>
              <w:rPr>
                <w:b/>
                <w:bCs/>
                <w:color w:val="262626" w:themeColor="text1" w:themeTint="D9"/>
              </w:rPr>
              <w:t xml:space="preserve"> Group</w:t>
            </w:r>
            <w:r w:rsidRPr="00606A61">
              <w:rPr>
                <w:b/>
                <w:bCs/>
                <w:color w:val="262626" w:themeColor="text1" w:themeTint="D9"/>
              </w:rPr>
              <w:t xml:space="preserve"> | Texas, USA | </w:t>
            </w:r>
            <w:r w:rsidRPr="0047083D">
              <w:rPr>
                <w:b/>
                <w:bCs/>
                <w:color w:val="262626" w:themeColor="text1" w:themeTint="D9"/>
              </w:rPr>
              <w:t>https://</w:t>
            </w:r>
            <w:r>
              <w:rPr>
                <w:b/>
                <w:bCs/>
                <w:color w:val="262626" w:themeColor="text1" w:themeTint="D9"/>
              </w:rPr>
              <w:t>luminator.com</w:t>
            </w:r>
            <w:r w:rsidRPr="00606A61">
              <w:rPr>
                <w:b/>
                <w:bCs/>
                <w:color w:val="262626" w:themeColor="text1" w:themeTint="D9"/>
              </w:rPr>
              <w:t>/</w:t>
            </w:r>
          </w:p>
          <w:p w14:paraId="6F45A246" w14:textId="7373CD1A" w:rsidR="001954B1" w:rsidRPr="00606A61" w:rsidRDefault="001954B1" w:rsidP="001954B1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July</w:t>
            </w:r>
            <w:r w:rsidRPr="00606A61">
              <w:rPr>
                <w:b/>
                <w:bCs/>
                <w:color w:val="262626" w:themeColor="text1" w:themeTint="D9"/>
              </w:rPr>
              <w:t xml:space="preserve"> </w:t>
            </w:r>
            <w:r>
              <w:rPr>
                <w:b/>
                <w:bCs/>
                <w:color w:val="262626" w:themeColor="text1" w:themeTint="D9"/>
              </w:rPr>
              <w:t>2021</w:t>
            </w:r>
            <w:r w:rsidRPr="00606A61">
              <w:rPr>
                <w:b/>
                <w:bCs/>
                <w:color w:val="262626" w:themeColor="text1" w:themeTint="D9"/>
              </w:rPr>
              <w:t xml:space="preserve"> – </w:t>
            </w:r>
            <w:r>
              <w:rPr>
                <w:b/>
                <w:bCs/>
                <w:color w:val="262626" w:themeColor="text1" w:themeTint="D9"/>
              </w:rPr>
              <w:t>Present</w:t>
            </w:r>
          </w:p>
          <w:p w14:paraId="12BE3C65" w14:textId="43547C19" w:rsidR="001954B1" w:rsidRPr="00923D79" w:rsidRDefault="00C04E07" w:rsidP="001954B1">
            <w:pPr>
              <w:rPr>
                <w:b/>
                <w:bCs/>
                <w:color w:val="262626" w:themeColor="text1" w:themeTint="D9"/>
              </w:rPr>
            </w:pPr>
            <w:r w:rsidRPr="00923D79">
              <w:rPr>
                <w:b/>
                <w:bCs/>
                <w:color w:val="262626" w:themeColor="text1" w:themeTint="D9"/>
              </w:rPr>
              <w:t>Software Team Lead</w:t>
            </w:r>
            <w:r w:rsidR="00923D79" w:rsidRPr="00923D79">
              <w:rPr>
                <w:b/>
                <w:bCs/>
                <w:color w:val="262626" w:themeColor="text1" w:themeTint="D9"/>
              </w:rPr>
              <w:t xml:space="preserve"> – </w:t>
            </w:r>
            <w:r w:rsidR="00923D79">
              <w:rPr>
                <w:b/>
                <w:bCs/>
                <w:color w:val="262626" w:themeColor="text1" w:themeTint="D9"/>
              </w:rPr>
              <w:t xml:space="preserve">Senior </w:t>
            </w:r>
            <w:r w:rsidR="00923D79" w:rsidRPr="00923D79">
              <w:rPr>
                <w:b/>
                <w:bCs/>
                <w:color w:val="262626" w:themeColor="text1" w:themeTint="D9"/>
              </w:rPr>
              <w:t>Software Engin</w:t>
            </w:r>
            <w:r w:rsidR="00923D79">
              <w:rPr>
                <w:b/>
                <w:bCs/>
                <w:color w:val="262626" w:themeColor="text1" w:themeTint="D9"/>
              </w:rPr>
              <w:t>eer</w:t>
            </w:r>
          </w:p>
          <w:p w14:paraId="271FB460" w14:textId="77777777" w:rsidR="001954B1" w:rsidRPr="00923D79" w:rsidRDefault="001954B1" w:rsidP="001954B1">
            <w:pPr>
              <w:rPr>
                <w:b/>
                <w:bCs/>
                <w:color w:val="262626" w:themeColor="text1" w:themeTint="D9"/>
              </w:rPr>
            </w:pPr>
          </w:p>
          <w:p w14:paraId="06579DDF" w14:textId="77777777" w:rsidR="001954B1" w:rsidRPr="00606A61" w:rsidRDefault="001954B1" w:rsidP="001954B1">
            <w:pPr>
              <w:rPr>
                <w:b/>
                <w:bCs/>
                <w:color w:val="262626" w:themeColor="text1" w:themeTint="D9"/>
              </w:rPr>
            </w:pPr>
            <w:r w:rsidRPr="00606A61">
              <w:rPr>
                <w:b/>
                <w:bCs/>
                <w:color w:val="262626" w:themeColor="text1" w:themeTint="D9"/>
              </w:rPr>
              <w:t>Responsibilities:</w:t>
            </w:r>
          </w:p>
          <w:p w14:paraId="6A502310" w14:textId="76A347E2" w:rsidR="001954B1" w:rsidRDefault="001954B1" w:rsidP="001954B1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Develop comprehensive software solution for </w:t>
            </w:r>
            <w:r w:rsidR="00840809">
              <w:rPr>
                <w:color w:val="262626" w:themeColor="text1" w:themeTint="D9"/>
              </w:rPr>
              <w:t>the transportation system</w:t>
            </w:r>
            <w:r w:rsidR="00E64B43">
              <w:rPr>
                <w:color w:val="262626" w:themeColor="text1" w:themeTint="D9"/>
              </w:rPr>
              <w:t xml:space="preserve"> with live-monitoring dashboard for 1000+ IoT devices</w:t>
            </w:r>
            <w:r w:rsidR="00AC481F">
              <w:rPr>
                <w:color w:val="262626" w:themeColor="text1" w:themeTint="D9"/>
              </w:rPr>
              <w:t xml:space="preserve"> across public transportation systems.</w:t>
            </w:r>
          </w:p>
          <w:p w14:paraId="1F5E1FB7" w14:textId="77777777" w:rsidR="001954B1" w:rsidRDefault="001954B1" w:rsidP="001954B1">
            <w:pPr>
              <w:rPr>
                <w:rFonts w:asciiTheme="majorHAnsi" w:eastAsiaTheme="majorEastAsia" w:hAnsiTheme="majorHAnsi" w:cstheme="majorBidi"/>
                <w:bCs/>
                <w:caps/>
                <w:color w:val="262626" w:themeColor="text1" w:themeTint="D9"/>
                <w:sz w:val="28"/>
                <w:szCs w:val="32"/>
              </w:rPr>
            </w:pPr>
          </w:p>
          <w:p w14:paraId="78F36F77" w14:textId="77777777" w:rsidR="001954B1" w:rsidRDefault="001954B1" w:rsidP="001954B1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Job Details</w:t>
            </w:r>
            <w:r w:rsidRPr="009D7DF7">
              <w:rPr>
                <w:b/>
                <w:bCs/>
                <w:color w:val="262626" w:themeColor="text1" w:themeTint="D9"/>
              </w:rPr>
              <w:t>:</w:t>
            </w:r>
          </w:p>
          <w:p w14:paraId="1FAD2953" w14:textId="01B26B92" w:rsidR="00242543" w:rsidRPr="00242543" w:rsidRDefault="00B812A9" w:rsidP="009E3D80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Led design and development of scalable .NET Core microservices for IoT-based transportation systems.</w:t>
            </w:r>
          </w:p>
          <w:p w14:paraId="15622C85" w14:textId="394C2162" w:rsidR="00242543" w:rsidRPr="00242543" w:rsidRDefault="00B812A9" w:rsidP="00242543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Modernized legacy WCF SOAP APIs, reducing tech debt and improving deployment velocity by 40%</w:t>
            </w:r>
          </w:p>
          <w:p w14:paraId="6579CEAD" w14:textId="77B74EBE" w:rsidR="00242543" w:rsidRPr="00242543" w:rsidRDefault="00B812A9" w:rsidP="00242543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Established DevOps pipelines using Docker, Jenkins and Azure DevOps, decreasing release cycles by 50%</w:t>
            </w:r>
          </w:p>
          <w:p w14:paraId="0CFAB0C5" w14:textId="01DA2237" w:rsidR="00242543" w:rsidRPr="00242543" w:rsidRDefault="005D5B60" w:rsidP="00242543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Collaborated with cross-functional stakeholders to define product requirements and system architecture</w:t>
            </w:r>
          </w:p>
          <w:p w14:paraId="085C3AF4" w14:textId="4B9E8BCF" w:rsidR="00242543" w:rsidRPr="00242543" w:rsidRDefault="00242543" w:rsidP="00242543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242543">
              <w:rPr>
                <w:color w:val="262626" w:themeColor="text1" w:themeTint="D9"/>
              </w:rPr>
              <w:t>Perform unit test, code review and product meeting with the development team</w:t>
            </w:r>
            <w:r w:rsidR="009433EB">
              <w:rPr>
                <w:color w:val="262626" w:themeColor="text1" w:themeTint="D9"/>
              </w:rPr>
              <w:t xml:space="preserve"> and </w:t>
            </w:r>
            <w:r w:rsidR="009E3D80">
              <w:rPr>
                <w:color w:val="262626" w:themeColor="text1" w:themeTint="D9"/>
              </w:rPr>
              <w:t>stakeholders</w:t>
            </w:r>
            <w:r w:rsidR="009433EB">
              <w:rPr>
                <w:color w:val="262626" w:themeColor="text1" w:themeTint="D9"/>
              </w:rPr>
              <w:t>.</w:t>
            </w:r>
          </w:p>
          <w:p w14:paraId="4C587235" w14:textId="7F81ADB2" w:rsidR="00B6488F" w:rsidRPr="00B6488F" w:rsidRDefault="00776E13" w:rsidP="00242543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Mentored junior developers, implemented code review standards, and improved overall code quality.</w:t>
            </w:r>
          </w:p>
          <w:p w14:paraId="5890F791" w14:textId="77777777" w:rsidR="001954B1" w:rsidRPr="001E0ED8" w:rsidRDefault="001954B1" w:rsidP="001954B1">
            <w:pPr>
              <w:pStyle w:val="ListParagraph"/>
              <w:rPr>
                <w:rFonts w:asciiTheme="majorHAnsi" w:eastAsiaTheme="majorEastAsia" w:hAnsiTheme="majorHAnsi" w:cstheme="majorBidi"/>
                <w:bCs/>
                <w:caps/>
                <w:color w:val="262626" w:themeColor="text1" w:themeTint="D9"/>
                <w:sz w:val="28"/>
                <w:szCs w:val="32"/>
              </w:rPr>
            </w:pPr>
          </w:p>
          <w:p w14:paraId="4C7660E6" w14:textId="1E0C6153" w:rsidR="001954B1" w:rsidRDefault="001954B1" w:rsidP="001954B1">
            <w:pPr>
              <w:ind w:left="720" w:hanging="720"/>
              <w:rPr>
                <w:color w:val="262626" w:themeColor="text1" w:themeTint="D9"/>
              </w:rPr>
            </w:pPr>
            <w:r w:rsidRPr="001E0ED8">
              <w:rPr>
                <w:b/>
                <w:bCs/>
                <w:color w:val="262626" w:themeColor="text1" w:themeTint="D9"/>
              </w:rPr>
              <w:t>Technologies</w:t>
            </w:r>
            <w:r>
              <w:rPr>
                <w:rFonts w:asciiTheme="majorHAnsi" w:eastAsiaTheme="majorEastAsia" w:hAnsiTheme="majorHAnsi" w:cstheme="majorBidi"/>
                <w:bCs/>
                <w:caps/>
                <w:color w:val="262626" w:themeColor="text1" w:themeTint="D9"/>
                <w:sz w:val="28"/>
                <w:szCs w:val="32"/>
              </w:rPr>
              <w:t xml:space="preserve">: </w:t>
            </w:r>
            <w:r w:rsidR="004400D3" w:rsidRPr="004400D3">
              <w:rPr>
                <w:color w:val="262626" w:themeColor="text1" w:themeTint="D9"/>
              </w:rPr>
              <w:t xml:space="preserve">.NET Core 5–9, ASP.NET MVC 5, Entity Framework Core, WCF, </w:t>
            </w:r>
            <w:r w:rsidR="004400D3">
              <w:rPr>
                <w:color w:val="262626" w:themeColor="text1" w:themeTint="D9"/>
              </w:rPr>
              <w:t>MQTT</w:t>
            </w:r>
            <w:r w:rsidR="004400D3" w:rsidRPr="004400D3">
              <w:rPr>
                <w:color w:val="262626" w:themeColor="text1" w:themeTint="D9"/>
              </w:rPr>
              <w:t>, Docker, Jenkins, Azure DevOps, SQL Server, MQTT, JavaScript, JQuery</w:t>
            </w:r>
            <w:r w:rsidR="004400D3">
              <w:rPr>
                <w:color w:val="262626" w:themeColor="text1" w:themeTint="D9"/>
              </w:rPr>
              <w:t>, AngularJS, NodeJS</w:t>
            </w:r>
            <w:r w:rsidR="00AC481F">
              <w:rPr>
                <w:color w:val="262626" w:themeColor="text1" w:themeTint="D9"/>
              </w:rPr>
              <w:t>, GTFS RT</w:t>
            </w:r>
            <w:r w:rsidR="0038377C">
              <w:rPr>
                <w:color w:val="262626" w:themeColor="text1" w:themeTint="D9"/>
              </w:rPr>
              <w:t>, GRPC.</w:t>
            </w:r>
          </w:p>
          <w:p w14:paraId="3A58E4D8" w14:textId="77777777" w:rsidR="001954B1" w:rsidRDefault="001954B1" w:rsidP="005B6127">
            <w:pP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</w:pPr>
          </w:p>
          <w:p w14:paraId="320658F2" w14:textId="77777777" w:rsidR="001954B1" w:rsidRDefault="001954B1" w:rsidP="005B6127">
            <w:pP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</w:pPr>
          </w:p>
          <w:p w14:paraId="241EB6C3" w14:textId="7D038201" w:rsidR="00606A61" w:rsidRPr="00F80E4F" w:rsidRDefault="0047083D" w:rsidP="00606A61">
            <w:pPr>
              <w:rPr>
                <w:b/>
                <w:bCs/>
                <w:color w:val="262626" w:themeColor="text1" w:themeTint="D9"/>
                <w:lang w:val="es-MX"/>
              </w:rPr>
            </w:pPr>
            <w:r w:rsidRPr="00F80E4F">
              <w:rPr>
                <w:b/>
                <w:bCs/>
                <w:color w:val="262626" w:themeColor="text1" w:themeTint="D9"/>
                <w:lang w:val="es-MX"/>
              </w:rPr>
              <w:t>FPT USA CORP</w:t>
            </w:r>
            <w:r w:rsidR="00606A61" w:rsidRPr="00F80E4F">
              <w:rPr>
                <w:b/>
                <w:bCs/>
                <w:color w:val="262626" w:themeColor="text1" w:themeTint="D9"/>
                <w:lang w:val="es-MX"/>
              </w:rPr>
              <w:t xml:space="preserve"> | Texas, USA | </w:t>
            </w:r>
            <w:r w:rsidRPr="00F80E4F">
              <w:rPr>
                <w:b/>
                <w:bCs/>
                <w:color w:val="262626" w:themeColor="text1" w:themeTint="D9"/>
                <w:lang w:val="es-MX"/>
              </w:rPr>
              <w:t>https://www.fpt-software.com/contact-us/fpt-usa-corp</w:t>
            </w:r>
            <w:r w:rsidR="00606A61" w:rsidRPr="00F80E4F">
              <w:rPr>
                <w:b/>
                <w:bCs/>
                <w:color w:val="262626" w:themeColor="text1" w:themeTint="D9"/>
                <w:lang w:val="es-MX"/>
              </w:rPr>
              <w:t>/</w:t>
            </w:r>
          </w:p>
          <w:p w14:paraId="5746C08E" w14:textId="0B3E7EF3" w:rsidR="005B6127" w:rsidRPr="00606A61" w:rsidRDefault="00606A61" w:rsidP="005B6127">
            <w:pPr>
              <w:rPr>
                <w:b/>
                <w:bCs/>
                <w:color w:val="262626" w:themeColor="text1" w:themeTint="D9"/>
              </w:rPr>
            </w:pPr>
            <w:r w:rsidRPr="00606A61">
              <w:rPr>
                <w:b/>
                <w:bCs/>
                <w:color w:val="262626" w:themeColor="text1" w:themeTint="D9"/>
              </w:rPr>
              <w:t xml:space="preserve">Aug 2019 – </w:t>
            </w:r>
            <w:r w:rsidR="001954B1">
              <w:rPr>
                <w:b/>
                <w:bCs/>
                <w:color w:val="262626" w:themeColor="text1" w:themeTint="D9"/>
              </w:rPr>
              <w:t>July</w:t>
            </w:r>
            <w:r w:rsidR="0047083D">
              <w:rPr>
                <w:b/>
                <w:bCs/>
                <w:color w:val="262626" w:themeColor="text1" w:themeTint="D9"/>
              </w:rPr>
              <w:t xml:space="preserve"> 2021</w:t>
            </w:r>
          </w:p>
          <w:p w14:paraId="17A4D1A0" w14:textId="5E9DFE5A" w:rsidR="00606A61" w:rsidRDefault="00606A61" w:rsidP="005B6127">
            <w:pPr>
              <w:rPr>
                <w:b/>
                <w:bCs/>
                <w:color w:val="262626" w:themeColor="text1" w:themeTint="D9"/>
              </w:rPr>
            </w:pPr>
            <w:r w:rsidRPr="00606A61">
              <w:rPr>
                <w:b/>
                <w:bCs/>
                <w:color w:val="262626" w:themeColor="text1" w:themeTint="D9"/>
              </w:rPr>
              <w:t>Senior Software Engineer</w:t>
            </w:r>
          </w:p>
          <w:p w14:paraId="6E33BAF4" w14:textId="54DA4BAB" w:rsidR="00AC32B9" w:rsidRPr="00606A61" w:rsidRDefault="00AC32B9" w:rsidP="005B6127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lastRenderedPageBreak/>
              <w:t>Client: Pavaso – https://pavaso.com/</w:t>
            </w:r>
          </w:p>
          <w:p w14:paraId="6AE38835" w14:textId="35ED4E5E" w:rsidR="00606A61" w:rsidRPr="00606A61" w:rsidRDefault="00606A61" w:rsidP="005B6127">
            <w:pPr>
              <w:rPr>
                <w:b/>
                <w:bCs/>
                <w:color w:val="262626" w:themeColor="text1" w:themeTint="D9"/>
              </w:rPr>
            </w:pPr>
          </w:p>
          <w:p w14:paraId="6BE44263" w14:textId="7DC4A0F9" w:rsidR="00606A61" w:rsidRPr="00606A61" w:rsidRDefault="00606A61" w:rsidP="005B6127">
            <w:pPr>
              <w:rPr>
                <w:b/>
                <w:bCs/>
                <w:color w:val="262626" w:themeColor="text1" w:themeTint="D9"/>
              </w:rPr>
            </w:pPr>
            <w:r w:rsidRPr="00606A61">
              <w:rPr>
                <w:b/>
                <w:bCs/>
                <w:color w:val="262626" w:themeColor="text1" w:themeTint="D9"/>
              </w:rPr>
              <w:t>Responsibilities:</w:t>
            </w:r>
          </w:p>
          <w:p w14:paraId="0249DC6E" w14:textId="6E9B5551" w:rsidR="005B6127" w:rsidRDefault="0047083D" w:rsidP="005B612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Working </w:t>
            </w:r>
            <w:r w:rsidR="0025760B">
              <w:rPr>
                <w:color w:val="262626" w:themeColor="text1" w:themeTint="D9"/>
              </w:rPr>
              <w:t>on</w:t>
            </w:r>
            <w:r w:rsidR="00C8758D">
              <w:rPr>
                <w:color w:val="262626" w:themeColor="text1" w:themeTint="D9"/>
              </w:rPr>
              <w:t xml:space="preserve"> a full solution to help bring title companies, lenders, and their customer</w:t>
            </w:r>
            <w:r>
              <w:rPr>
                <w:color w:val="262626" w:themeColor="text1" w:themeTint="D9"/>
              </w:rPr>
              <w:t>s</w:t>
            </w:r>
            <w:r w:rsidR="00C8758D">
              <w:rPr>
                <w:color w:val="262626" w:themeColor="text1" w:themeTint="D9"/>
              </w:rPr>
              <w:t xml:space="preserve"> to perform a full eClosing transaction. The platform is currently handling a </w:t>
            </w:r>
            <w:r w:rsidR="0025760B">
              <w:rPr>
                <w:color w:val="262626" w:themeColor="text1" w:themeTint="D9"/>
              </w:rPr>
              <w:t>thousand</w:t>
            </w:r>
            <w:r w:rsidR="00C8758D">
              <w:rPr>
                <w:color w:val="262626" w:themeColor="text1" w:themeTint="D9"/>
              </w:rPr>
              <w:t xml:space="preserve"> transaction</w:t>
            </w:r>
            <w:r>
              <w:rPr>
                <w:color w:val="262626" w:themeColor="text1" w:themeTint="D9"/>
              </w:rPr>
              <w:t>s</w:t>
            </w:r>
            <w:r w:rsidR="00C8758D">
              <w:rPr>
                <w:color w:val="262626" w:themeColor="text1" w:themeTint="D9"/>
              </w:rPr>
              <w:t xml:space="preserve"> per day. </w:t>
            </w:r>
            <w:r w:rsidR="009D7DF7">
              <w:rPr>
                <w:color w:val="262626" w:themeColor="text1" w:themeTint="D9"/>
              </w:rPr>
              <w:t>Also joined Payload Integration project which is working directly with top lenders and banking companies</w:t>
            </w:r>
            <w:r>
              <w:rPr>
                <w:color w:val="262626" w:themeColor="text1" w:themeTint="D9"/>
              </w:rPr>
              <w:t xml:space="preserve"> in the US</w:t>
            </w:r>
            <w:r w:rsidR="009D7DF7">
              <w:rPr>
                <w:color w:val="262626" w:themeColor="text1" w:themeTint="D9"/>
              </w:rPr>
              <w:t xml:space="preserve"> to build a streamlining integration system on daily basis for websites and api.</w:t>
            </w:r>
          </w:p>
          <w:p w14:paraId="3F833BBA" w14:textId="77777777" w:rsidR="009D7DF7" w:rsidRDefault="009D7DF7" w:rsidP="005B6127">
            <w:pPr>
              <w:rPr>
                <w:rFonts w:asciiTheme="majorHAnsi" w:eastAsiaTheme="majorEastAsia" w:hAnsiTheme="majorHAnsi" w:cstheme="majorBidi"/>
                <w:bCs/>
                <w:caps/>
                <w:color w:val="262626" w:themeColor="text1" w:themeTint="D9"/>
                <w:sz w:val="28"/>
                <w:szCs w:val="32"/>
              </w:rPr>
            </w:pPr>
          </w:p>
          <w:p w14:paraId="042BBB6F" w14:textId="77777777" w:rsidR="001F4240" w:rsidRDefault="001F4240" w:rsidP="001F4240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Job Details</w:t>
            </w:r>
            <w:r w:rsidRPr="009D7DF7">
              <w:rPr>
                <w:b/>
                <w:bCs/>
                <w:color w:val="262626" w:themeColor="text1" w:themeTint="D9"/>
              </w:rPr>
              <w:t>:</w:t>
            </w:r>
          </w:p>
          <w:p w14:paraId="1747258D" w14:textId="35938CCE" w:rsidR="00AF1214" w:rsidRPr="00AF1214" w:rsidRDefault="00AF1214" w:rsidP="00AF1214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AF1214">
              <w:rPr>
                <w:color w:val="262626" w:themeColor="text1" w:themeTint="D9"/>
              </w:rPr>
              <w:t>Developed enterprise-level digital closing platform handling thousands of transactions daily.</w:t>
            </w:r>
          </w:p>
          <w:p w14:paraId="1F7846C0" w14:textId="064C5D08" w:rsidR="00AF1214" w:rsidRPr="00AF1214" w:rsidRDefault="00AF1214" w:rsidP="00AF1214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AF1214">
              <w:rPr>
                <w:color w:val="262626" w:themeColor="text1" w:themeTint="D9"/>
              </w:rPr>
              <w:t>Engineered backend services with .NET Core and microservice architecture to improve system scalability.</w:t>
            </w:r>
          </w:p>
          <w:p w14:paraId="643EF3E3" w14:textId="3B25CBFE" w:rsidR="00AF1214" w:rsidRPr="00AF1214" w:rsidRDefault="00AF1214" w:rsidP="00AF1214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AF1214">
              <w:rPr>
                <w:color w:val="262626" w:themeColor="text1" w:themeTint="D9"/>
              </w:rPr>
              <w:t>Refactored UI components to enhance user experience using ASP.NET MVC</w:t>
            </w:r>
            <w:r w:rsidR="00542C8F">
              <w:rPr>
                <w:color w:val="262626" w:themeColor="text1" w:themeTint="D9"/>
              </w:rPr>
              <w:t xml:space="preserve"> 4,5 and Core</w:t>
            </w:r>
            <w:r w:rsidRPr="00AF1214">
              <w:rPr>
                <w:color w:val="262626" w:themeColor="text1" w:themeTint="D9"/>
              </w:rPr>
              <w:t>, JQuery, and AJAX.</w:t>
            </w:r>
          </w:p>
          <w:p w14:paraId="5E1F37E2" w14:textId="089C1E2D" w:rsidR="00AF1214" w:rsidRPr="00AF1214" w:rsidRDefault="00AF1214" w:rsidP="00AF1214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AF1214">
              <w:rPr>
                <w:color w:val="262626" w:themeColor="text1" w:themeTint="D9"/>
              </w:rPr>
              <w:t>Built and managed CI/CD pipelines using Jenkins and Docker</w:t>
            </w:r>
            <w:r w:rsidR="005867B2">
              <w:rPr>
                <w:color w:val="262626" w:themeColor="text1" w:themeTint="D9"/>
              </w:rPr>
              <w:t>,</w:t>
            </w:r>
            <w:r w:rsidRPr="00AF1214">
              <w:rPr>
                <w:color w:val="262626" w:themeColor="text1" w:themeTint="D9"/>
              </w:rPr>
              <w:t xml:space="preserve"> deployed apps to AWS and Azure.</w:t>
            </w:r>
          </w:p>
          <w:p w14:paraId="6EAFD2EF" w14:textId="350DEDAE" w:rsidR="00AF1214" w:rsidRPr="00AF1214" w:rsidRDefault="00AF1214" w:rsidP="00AF1214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AF1214">
              <w:rPr>
                <w:color w:val="262626" w:themeColor="text1" w:themeTint="D9"/>
              </w:rPr>
              <w:t>Integrated WCF APIs for data synchronization across lender and title company platforms.</w:t>
            </w:r>
          </w:p>
          <w:p w14:paraId="335912B6" w14:textId="2D5AF95D" w:rsidR="000E5F08" w:rsidRPr="00631BD5" w:rsidRDefault="000E5F08" w:rsidP="005867B2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Troubleshooting the application to find </w:t>
            </w:r>
            <w:r w:rsidR="00C8495F">
              <w:rPr>
                <w:color w:val="262626" w:themeColor="text1" w:themeTint="D9"/>
              </w:rPr>
              <w:t>defects</w:t>
            </w:r>
            <w:r>
              <w:rPr>
                <w:color w:val="262626" w:themeColor="text1" w:themeTint="D9"/>
              </w:rPr>
              <w:t xml:space="preserve"> and provide </w:t>
            </w:r>
            <w:r w:rsidR="00C8495F">
              <w:rPr>
                <w:color w:val="262626" w:themeColor="text1" w:themeTint="D9"/>
              </w:rPr>
              <w:t>proposed</w:t>
            </w:r>
            <w:r>
              <w:rPr>
                <w:color w:val="262626" w:themeColor="text1" w:themeTint="D9"/>
              </w:rPr>
              <w:t xml:space="preserve"> fixes.</w:t>
            </w:r>
          </w:p>
          <w:p w14:paraId="126D4F15" w14:textId="3630290C" w:rsidR="000E5F08" w:rsidRDefault="000E5F08" w:rsidP="005867B2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631BD5">
              <w:rPr>
                <w:color w:val="262626" w:themeColor="text1" w:themeTint="D9"/>
              </w:rPr>
              <w:t xml:space="preserve">Integrated data services using a WCF layer to achieve data integrity with transactions and security. </w:t>
            </w:r>
          </w:p>
          <w:p w14:paraId="067F849E" w14:textId="27288DB2" w:rsidR="000E5F08" w:rsidRPr="00631BD5" w:rsidRDefault="000E5F08" w:rsidP="000E5F08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Managing the infrastructure on AWS Cloud Computing service including design and develop CICD Pipeline, create Jenkins server, leverage Docker </w:t>
            </w:r>
            <w:r w:rsidR="00C8495F">
              <w:rPr>
                <w:color w:val="262626" w:themeColor="text1" w:themeTint="D9"/>
              </w:rPr>
              <w:t>concept,</w:t>
            </w:r>
            <w:r>
              <w:rPr>
                <w:color w:val="262626" w:themeColor="text1" w:themeTint="D9"/>
              </w:rPr>
              <w:t xml:space="preserve"> and integrate with Azure Services.</w:t>
            </w:r>
          </w:p>
          <w:p w14:paraId="650F4669" w14:textId="77777777" w:rsidR="000E5F08" w:rsidRPr="00631BD5" w:rsidRDefault="000E5F08" w:rsidP="000E5F08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631BD5">
              <w:rPr>
                <w:color w:val="262626" w:themeColor="text1" w:themeTint="D9"/>
              </w:rPr>
              <w:t>Defect tracking in JIRA and code review of other developers.</w:t>
            </w:r>
          </w:p>
          <w:p w14:paraId="595B2F68" w14:textId="05DCFF1C" w:rsidR="001F4240" w:rsidRPr="00631BD5" w:rsidRDefault="001F4240" w:rsidP="001A577E">
            <w:pPr>
              <w:pStyle w:val="ListParagrap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br/>
            </w:r>
          </w:p>
          <w:p w14:paraId="1C4612FB" w14:textId="28C7130F" w:rsidR="001E0ED8" w:rsidRDefault="001F4240" w:rsidP="001F4240">
            <w:pPr>
              <w:rPr>
                <w:caps/>
                <w:color w:val="262626" w:themeColor="text1" w:themeTint="D9"/>
              </w:rPr>
            </w:pPr>
            <w:r w:rsidRPr="00AC32B9">
              <w:rPr>
                <w:b/>
                <w:bCs/>
                <w:color w:val="262626" w:themeColor="text1" w:themeTint="D9"/>
              </w:rPr>
              <w:t>Technologies</w:t>
            </w:r>
            <w:r w:rsidRPr="00AC32B9">
              <w:rPr>
                <w:rFonts w:asciiTheme="majorHAnsi" w:eastAsiaTheme="majorEastAsia" w:hAnsiTheme="majorHAnsi" w:cstheme="majorBidi"/>
                <w:bCs/>
                <w:caps/>
                <w:color w:val="262626" w:themeColor="text1" w:themeTint="D9"/>
                <w:sz w:val="28"/>
                <w:szCs w:val="32"/>
              </w:rPr>
              <w:t xml:space="preserve">: </w:t>
            </w:r>
            <w:r w:rsidR="00A52FE9" w:rsidRPr="00A52FE9">
              <w:rPr>
                <w:color w:val="262626" w:themeColor="text1" w:themeTint="D9"/>
              </w:rPr>
              <w:t>.NET Framework/Core, ASP.NET MVC, WCF, SQL Server, VueJS, JQuery, Docker, AWS, Azure</w:t>
            </w:r>
            <w:r>
              <w:rPr>
                <w:color w:val="262626" w:themeColor="text1" w:themeTint="D9"/>
              </w:rPr>
              <w:br/>
            </w:r>
            <w:r>
              <w:rPr>
                <w:caps/>
                <w:color w:val="262626" w:themeColor="text1" w:themeTint="D9"/>
              </w:rPr>
              <w:br/>
            </w:r>
            <w:r>
              <w:rPr>
                <w:caps/>
                <w:color w:val="262626" w:themeColor="text1" w:themeTint="D9"/>
              </w:rPr>
              <w:br/>
            </w:r>
          </w:p>
          <w:p w14:paraId="50FA32CC" w14:textId="0BBF472B" w:rsidR="001E0ED8" w:rsidRPr="00606A61" w:rsidRDefault="001E0ED8" w:rsidP="001E0ED8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FPT Software Global</w:t>
            </w:r>
            <w:r w:rsidRPr="00606A61">
              <w:rPr>
                <w:b/>
                <w:bCs/>
                <w:color w:val="262626" w:themeColor="text1" w:themeTint="D9"/>
              </w:rPr>
              <w:t xml:space="preserve"> | </w:t>
            </w:r>
            <w:r>
              <w:rPr>
                <w:b/>
                <w:bCs/>
                <w:color w:val="262626" w:themeColor="text1" w:themeTint="D9"/>
              </w:rPr>
              <w:t>Danang</w:t>
            </w:r>
            <w:r w:rsidRPr="00606A61">
              <w:rPr>
                <w:b/>
                <w:bCs/>
                <w:color w:val="262626" w:themeColor="text1" w:themeTint="D9"/>
              </w:rPr>
              <w:t xml:space="preserve">, </w:t>
            </w:r>
            <w:r>
              <w:rPr>
                <w:b/>
                <w:bCs/>
                <w:color w:val="262626" w:themeColor="text1" w:themeTint="D9"/>
              </w:rPr>
              <w:t>Vietnam</w:t>
            </w:r>
            <w:r w:rsidRPr="00606A61">
              <w:rPr>
                <w:b/>
                <w:bCs/>
                <w:color w:val="262626" w:themeColor="text1" w:themeTint="D9"/>
              </w:rPr>
              <w:t xml:space="preserve"> | https://</w:t>
            </w:r>
            <w:r>
              <w:rPr>
                <w:b/>
                <w:bCs/>
                <w:color w:val="262626" w:themeColor="text1" w:themeTint="D9"/>
              </w:rPr>
              <w:t>www.fpt-software.com/</w:t>
            </w:r>
          </w:p>
          <w:p w14:paraId="297BA6F5" w14:textId="33CD974E" w:rsidR="001E0ED8" w:rsidRPr="00606A61" w:rsidRDefault="001E0ED8" w:rsidP="001E0ED8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Dec</w:t>
            </w:r>
            <w:r w:rsidRPr="00606A61">
              <w:rPr>
                <w:b/>
                <w:bCs/>
                <w:color w:val="262626" w:themeColor="text1" w:themeTint="D9"/>
              </w:rPr>
              <w:t xml:space="preserve"> 201</w:t>
            </w:r>
            <w:r>
              <w:rPr>
                <w:b/>
                <w:bCs/>
                <w:color w:val="262626" w:themeColor="text1" w:themeTint="D9"/>
              </w:rPr>
              <w:t>4</w:t>
            </w:r>
            <w:r w:rsidRPr="00606A61">
              <w:rPr>
                <w:b/>
                <w:bCs/>
                <w:color w:val="262626" w:themeColor="text1" w:themeTint="D9"/>
              </w:rPr>
              <w:t xml:space="preserve"> – </w:t>
            </w:r>
            <w:r>
              <w:rPr>
                <w:b/>
                <w:bCs/>
                <w:color w:val="262626" w:themeColor="text1" w:themeTint="D9"/>
              </w:rPr>
              <w:t>Aug 2019</w:t>
            </w:r>
          </w:p>
          <w:p w14:paraId="07C0DF99" w14:textId="0F341545" w:rsidR="001E0ED8" w:rsidRDefault="001E0ED8" w:rsidP="001E0ED8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Software Developer</w:t>
            </w:r>
            <w:r w:rsidR="00734F5F">
              <w:rPr>
                <w:b/>
                <w:bCs/>
                <w:color w:val="262626" w:themeColor="text1" w:themeTint="D9"/>
              </w:rPr>
              <w:t xml:space="preserve"> then Development Team Leader</w:t>
            </w:r>
          </w:p>
          <w:p w14:paraId="4A9B6766" w14:textId="00C37C30" w:rsidR="001E0ED8" w:rsidRPr="00F80E4F" w:rsidRDefault="001E0ED8" w:rsidP="001E0ED8">
            <w:pPr>
              <w:rPr>
                <w:b/>
                <w:bCs/>
                <w:color w:val="262626" w:themeColor="text1" w:themeTint="D9"/>
                <w:lang w:val="fr-FR"/>
              </w:rPr>
            </w:pPr>
            <w:r w:rsidRPr="00F80E4F">
              <w:rPr>
                <w:b/>
                <w:bCs/>
                <w:color w:val="262626" w:themeColor="text1" w:themeTint="D9"/>
                <w:lang w:val="fr-FR"/>
              </w:rPr>
              <w:t xml:space="preserve">Client: </w:t>
            </w:r>
            <w:r w:rsidR="00F4709E" w:rsidRPr="00F80E4F">
              <w:rPr>
                <w:b/>
                <w:bCs/>
                <w:color w:val="262626" w:themeColor="text1" w:themeTint="D9"/>
                <w:lang w:val="fr-FR"/>
              </w:rPr>
              <w:t>Ramquest – https://ramquest.com/ - https://closingmarket.com/</w:t>
            </w:r>
          </w:p>
          <w:p w14:paraId="0D4E94DA" w14:textId="77777777" w:rsidR="001E0ED8" w:rsidRPr="00F80E4F" w:rsidRDefault="001E0ED8" w:rsidP="001E0ED8">
            <w:pPr>
              <w:rPr>
                <w:b/>
                <w:bCs/>
                <w:color w:val="262626" w:themeColor="text1" w:themeTint="D9"/>
                <w:lang w:val="fr-FR"/>
              </w:rPr>
            </w:pPr>
          </w:p>
          <w:p w14:paraId="1AB11F60" w14:textId="77777777" w:rsidR="001E0ED8" w:rsidRPr="00606A61" w:rsidRDefault="001E0ED8" w:rsidP="001E0ED8">
            <w:pPr>
              <w:rPr>
                <w:b/>
                <w:bCs/>
                <w:color w:val="262626" w:themeColor="text1" w:themeTint="D9"/>
              </w:rPr>
            </w:pPr>
            <w:r w:rsidRPr="00606A61">
              <w:rPr>
                <w:b/>
                <w:bCs/>
                <w:color w:val="262626" w:themeColor="text1" w:themeTint="D9"/>
              </w:rPr>
              <w:t>Responsibilities:</w:t>
            </w:r>
          </w:p>
          <w:p w14:paraId="180D77D9" w14:textId="1C0D7901" w:rsidR="001E0ED8" w:rsidRDefault="00F4709E" w:rsidP="001E0ED8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Ramquest &amp; Closing Market is an application to increase efficiency, streamline communication, expedite the closing </w:t>
            </w:r>
            <w:r w:rsidR="00734F5F">
              <w:rPr>
                <w:color w:val="262626" w:themeColor="text1" w:themeTint="D9"/>
              </w:rPr>
              <w:t>process,</w:t>
            </w:r>
            <w:r>
              <w:rPr>
                <w:color w:val="262626" w:themeColor="text1" w:themeTint="D9"/>
              </w:rPr>
              <w:t xml:space="preserve"> and help customer to gain a competitive edge in the market include eSigning/eClosing p</w:t>
            </w:r>
            <w:r w:rsidR="00734F5F">
              <w:rPr>
                <w:color w:val="262626" w:themeColor="text1" w:themeTint="D9"/>
              </w:rPr>
              <w:t>latforms, title search, eRecording and loan origination solutions.</w:t>
            </w:r>
          </w:p>
          <w:p w14:paraId="57BB8EBB" w14:textId="77777777" w:rsidR="001E0ED8" w:rsidRDefault="001E0ED8" w:rsidP="001E0ED8">
            <w:pPr>
              <w:rPr>
                <w:rFonts w:asciiTheme="majorHAnsi" w:eastAsiaTheme="majorEastAsia" w:hAnsiTheme="majorHAnsi" w:cstheme="majorBidi"/>
                <w:bCs/>
                <w:caps/>
                <w:color w:val="262626" w:themeColor="text1" w:themeTint="D9"/>
                <w:sz w:val="28"/>
                <w:szCs w:val="32"/>
              </w:rPr>
            </w:pPr>
          </w:p>
          <w:p w14:paraId="515F8009" w14:textId="33B3DB34" w:rsidR="001E0ED8" w:rsidRDefault="00AC32B9" w:rsidP="001E0ED8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Job Details</w:t>
            </w:r>
            <w:r w:rsidR="001E0ED8" w:rsidRPr="009D7DF7">
              <w:rPr>
                <w:b/>
                <w:bCs/>
                <w:color w:val="262626" w:themeColor="text1" w:themeTint="D9"/>
              </w:rPr>
              <w:t>:</w:t>
            </w:r>
          </w:p>
          <w:p w14:paraId="5676B341" w14:textId="57DB0C71" w:rsidR="00292918" w:rsidRPr="00292918" w:rsidRDefault="00292918" w:rsidP="00292918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292918">
              <w:rPr>
                <w:color w:val="262626" w:themeColor="text1" w:themeTint="D9"/>
              </w:rPr>
              <w:t>Led a 6-person development team for RamQuest's eClosing and title insurance platforms.</w:t>
            </w:r>
          </w:p>
          <w:p w14:paraId="22C7ADF7" w14:textId="2B8FD608" w:rsidR="00292918" w:rsidRPr="00292918" w:rsidRDefault="00292918" w:rsidP="00292918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292918">
              <w:rPr>
                <w:color w:val="262626" w:themeColor="text1" w:themeTint="D9"/>
              </w:rPr>
              <w:t>Migrated legacy desktop applications to ASP.NET MVC, improving maintainability and UI responsiveness.</w:t>
            </w:r>
          </w:p>
          <w:p w14:paraId="61699F0A" w14:textId="2AD18EE8" w:rsidR="00292918" w:rsidRPr="00292918" w:rsidRDefault="00292918" w:rsidP="00292918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292918">
              <w:rPr>
                <w:color w:val="262626" w:themeColor="text1" w:themeTint="D9"/>
              </w:rPr>
              <w:t>Developed and maintained REST/SOAP services using WCF; optimized database queries for performance.</w:t>
            </w:r>
          </w:p>
          <w:p w14:paraId="2C073952" w14:textId="4B933CF1" w:rsidR="00292918" w:rsidRPr="00292918" w:rsidRDefault="00292918" w:rsidP="00292918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292918">
              <w:rPr>
                <w:color w:val="262626" w:themeColor="text1" w:themeTint="D9"/>
              </w:rPr>
              <w:t>Spearheaded adoption of CI/CD practices using Docker and cloud orchestration tools.</w:t>
            </w:r>
          </w:p>
          <w:p w14:paraId="2C2ECDD7" w14:textId="7D892731" w:rsidR="00292918" w:rsidRPr="00292918" w:rsidRDefault="00292918" w:rsidP="00292918">
            <w:pPr>
              <w:pStyle w:val="ListParagraph"/>
              <w:numPr>
                <w:ilvl w:val="0"/>
                <w:numId w:val="14"/>
              </w:numPr>
              <w:rPr>
                <w:color w:val="262626" w:themeColor="text1" w:themeTint="D9"/>
              </w:rPr>
            </w:pPr>
            <w:r w:rsidRPr="00292918">
              <w:rPr>
                <w:color w:val="262626" w:themeColor="text1" w:themeTint="D9"/>
              </w:rPr>
              <w:t>Conducted performance tuning and load testing to ensure high scalability of core components.</w:t>
            </w:r>
          </w:p>
          <w:p w14:paraId="0B407C47" w14:textId="0F9F3198" w:rsidR="001E0ED8" w:rsidRPr="00AC32B9" w:rsidRDefault="001A577E" w:rsidP="001A577E">
            <w:pPr>
              <w:rPr>
                <w:rFonts w:asciiTheme="majorHAnsi" w:eastAsiaTheme="majorEastAsia" w:hAnsiTheme="majorHAnsi" w:cstheme="majorBidi"/>
                <w:bCs/>
                <w:caps/>
                <w:color w:val="262626" w:themeColor="text1" w:themeTint="D9"/>
                <w:sz w:val="28"/>
                <w:szCs w:val="32"/>
              </w:rPr>
            </w:pPr>
            <w:r>
              <w:lastRenderedPageBreak/>
              <w:br/>
            </w:r>
            <w:r w:rsidR="001E0ED8" w:rsidRPr="00AC32B9">
              <w:rPr>
                <w:b/>
                <w:bCs/>
                <w:color w:val="262626" w:themeColor="text1" w:themeTint="D9"/>
              </w:rPr>
              <w:t>Technologies</w:t>
            </w:r>
            <w:r w:rsidR="001E0ED8" w:rsidRPr="00AC32B9">
              <w:rPr>
                <w:rFonts w:asciiTheme="majorHAnsi" w:eastAsiaTheme="majorEastAsia" w:hAnsiTheme="majorHAnsi" w:cstheme="majorBidi"/>
                <w:bCs/>
                <w:caps/>
                <w:color w:val="262626" w:themeColor="text1" w:themeTint="D9"/>
                <w:sz w:val="28"/>
                <w:szCs w:val="32"/>
              </w:rPr>
              <w:t xml:space="preserve">: </w:t>
            </w:r>
            <w:r w:rsidR="00AC32B9" w:rsidRPr="00AC32B9">
              <w:rPr>
                <w:color w:val="262626" w:themeColor="text1" w:themeTint="D9"/>
              </w:rPr>
              <w:t>VS201</w:t>
            </w:r>
            <w:r w:rsidR="00631BD5">
              <w:rPr>
                <w:color w:val="262626" w:themeColor="text1" w:themeTint="D9"/>
              </w:rPr>
              <w:t>5</w:t>
            </w:r>
            <w:r w:rsidR="00AC32B9" w:rsidRPr="00AC32B9">
              <w:rPr>
                <w:color w:val="262626" w:themeColor="text1" w:themeTint="D9"/>
              </w:rPr>
              <w:t xml:space="preserve"> - 201</w:t>
            </w:r>
            <w:r w:rsidR="00631BD5">
              <w:rPr>
                <w:color w:val="262626" w:themeColor="text1" w:themeTint="D9"/>
              </w:rPr>
              <w:t>9</w:t>
            </w:r>
            <w:r w:rsidR="00AC32B9" w:rsidRPr="00AC32B9">
              <w:rPr>
                <w:color w:val="262626" w:themeColor="text1" w:themeTint="D9"/>
              </w:rPr>
              <w:t xml:space="preserve">, </w:t>
            </w:r>
            <w:r w:rsidR="00631BD5">
              <w:rPr>
                <w:color w:val="262626" w:themeColor="text1" w:themeTint="D9"/>
              </w:rPr>
              <w:t>ASPNET MVC 4, 5 and Core</w:t>
            </w:r>
            <w:r w:rsidR="004E093B">
              <w:rPr>
                <w:color w:val="262626" w:themeColor="text1" w:themeTint="D9"/>
              </w:rPr>
              <w:t>, .NET Framework 4, 4.5, 4.7 and .NET Framework Core 2.1, 3.1, WCF SOAP &amp; Rest APIs</w:t>
            </w:r>
            <w:r w:rsidR="000E0C79">
              <w:rPr>
                <w:color w:val="262626" w:themeColor="text1" w:themeTint="D9"/>
              </w:rPr>
              <w:t>, Microservice Architecture, SQL Server 2008, 2012, 2014, Javascript, VueJS, Jquery, AJAX, Html, Css, AWS, Azure</w:t>
            </w:r>
            <w:r w:rsidR="0075601E">
              <w:rPr>
                <w:color w:val="262626" w:themeColor="text1" w:themeTint="D9"/>
              </w:rPr>
              <w:t>, Cloud Computing</w:t>
            </w:r>
          </w:p>
        </w:tc>
      </w:tr>
      <w:tr w:rsidR="005B6127" w:rsidRPr="00CF1A49" w14:paraId="26AA9B9D" w14:textId="77777777" w:rsidTr="001E0ED8">
        <w:trPr>
          <w:trHeight w:val="1669"/>
        </w:trPr>
        <w:tc>
          <w:tcPr>
            <w:tcW w:w="9360" w:type="dxa"/>
            <w:tcMar>
              <w:top w:w="432" w:type="dxa"/>
            </w:tcMar>
          </w:tcPr>
          <w:p w14:paraId="57C7CA59" w14:textId="77777777" w:rsidR="005B6127" w:rsidRDefault="005B6127" w:rsidP="005B6127">
            <w:pPr>
              <w:rPr>
                <w:b/>
                <w:bCs/>
              </w:rPr>
            </w:pPr>
          </w:p>
        </w:tc>
      </w:tr>
    </w:tbl>
    <w:p w14:paraId="1018F590" w14:textId="0B8B37AA" w:rsidR="00B51D1B" w:rsidRPr="006E1507" w:rsidRDefault="00B51D1B" w:rsidP="001E0ED8">
      <w:pPr>
        <w:pStyle w:val="Heading1"/>
      </w:pPr>
    </w:p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0CB5" w14:textId="77777777" w:rsidR="006050C2" w:rsidRDefault="006050C2" w:rsidP="0068194B">
      <w:r>
        <w:separator/>
      </w:r>
    </w:p>
    <w:p w14:paraId="464658BD" w14:textId="77777777" w:rsidR="006050C2" w:rsidRDefault="006050C2"/>
    <w:p w14:paraId="13C73476" w14:textId="77777777" w:rsidR="006050C2" w:rsidRDefault="006050C2"/>
  </w:endnote>
  <w:endnote w:type="continuationSeparator" w:id="0">
    <w:p w14:paraId="5F38D015" w14:textId="77777777" w:rsidR="006050C2" w:rsidRDefault="006050C2" w:rsidP="0068194B">
      <w:r>
        <w:continuationSeparator/>
      </w:r>
    </w:p>
    <w:p w14:paraId="2193AD4B" w14:textId="77777777" w:rsidR="006050C2" w:rsidRDefault="006050C2"/>
    <w:p w14:paraId="396BCCCB" w14:textId="77777777" w:rsidR="006050C2" w:rsidRDefault="00605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024D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AF49" w14:textId="77777777" w:rsidR="006050C2" w:rsidRDefault="006050C2" w:rsidP="0068194B">
      <w:r>
        <w:separator/>
      </w:r>
    </w:p>
    <w:p w14:paraId="79F483CB" w14:textId="77777777" w:rsidR="006050C2" w:rsidRDefault="006050C2"/>
    <w:p w14:paraId="347101C0" w14:textId="77777777" w:rsidR="006050C2" w:rsidRDefault="006050C2"/>
  </w:footnote>
  <w:footnote w:type="continuationSeparator" w:id="0">
    <w:p w14:paraId="7FA68649" w14:textId="77777777" w:rsidR="006050C2" w:rsidRDefault="006050C2" w:rsidP="0068194B">
      <w:r>
        <w:continuationSeparator/>
      </w:r>
    </w:p>
    <w:p w14:paraId="327A8925" w14:textId="77777777" w:rsidR="006050C2" w:rsidRDefault="006050C2"/>
    <w:p w14:paraId="21EC1634" w14:textId="77777777" w:rsidR="006050C2" w:rsidRDefault="006050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FF9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E28DE0" wp14:editId="2969BF5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B4999E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3C142CD"/>
    <w:multiLevelType w:val="hybridMultilevel"/>
    <w:tmpl w:val="8626D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71A2D"/>
    <w:multiLevelType w:val="hybridMultilevel"/>
    <w:tmpl w:val="0A7A6D74"/>
    <w:lvl w:ilvl="0" w:tplc="5C523E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8C3349"/>
    <w:multiLevelType w:val="hybridMultilevel"/>
    <w:tmpl w:val="8256AD9E"/>
    <w:lvl w:ilvl="0" w:tplc="5C523E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FD511F"/>
    <w:multiLevelType w:val="hybridMultilevel"/>
    <w:tmpl w:val="8FF8981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24A4ACB"/>
    <w:multiLevelType w:val="hybridMultilevel"/>
    <w:tmpl w:val="2576A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B8F7CCB"/>
    <w:multiLevelType w:val="hybridMultilevel"/>
    <w:tmpl w:val="6C742E40"/>
    <w:lvl w:ilvl="0" w:tplc="5C523E6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34B2429"/>
    <w:multiLevelType w:val="hybridMultilevel"/>
    <w:tmpl w:val="D6AC31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9F130E"/>
    <w:multiLevelType w:val="hybridMultilevel"/>
    <w:tmpl w:val="62943ADC"/>
    <w:lvl w:ilvl="0" w:tplc="5C523E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1415972"/>
    <w:multiLevelType w:val="hybridMultilevel"/>
    <w:tmpl w:val="3D5C6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C7AA7"/>
    <w:multiLevelType w:val="hybridMultilevel"/>
    <w:tmpl w:val="54F0E3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A1E51"/>
    <w:multiLevelType w:val="hybridMultilevel"/>
    <w:tmpl w:val="7C3E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71F7C"/>
    <w:multiLevelType w:val="hybridMultilevel"/>
    <w:tmpl w:val="2154E16A"/>
    <w:lvl w:ilvl="0" w:tplc="5C523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96927"/>
    <w:multiLevelType w:val="hybridMultilevel"/>
    <w:tmpl w:val="986018BC"/>
    <w:lvl w:ilvl="0" w:tplc="5C523E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184440F"/>
    <w:multiLevelType w:val="hybridMultilevel"/>
    <w:tmpl w:val="760C141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F61DA6"/>
    <w:multiLevelType w:val="hybridMultilevel"/>
    <w:tmpl w:val="24C86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17CE2"/>
    <w:multiLevelType w:val="hybridMultilevel"/>
    <w:tmpl w:val="6E3690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427048"/>
    <w:multiLevelType w:val="hybridMultilevel"/>
    <w:tmpl w:val="A5C6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14AD1"/>
    <w:multiLevelType w:val="hybridMultilevel"/>
    <w:tmpl w:val="168E8900"/>
    <w:lvl w:ilvl="0" w:tplc="5C523E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718363">
    <w:abstractNumId w:val="9"/>
  </w:num>
  <w:num w:numId="2" w16cid:durableId="602808986">
    <w:abstractNumId w:val="8"/>
  </w:num>
  <w:num w:numId="3" w16cid:durableId="1669792497">
    <w:abstractNumId w:val="7"/>
  </w:num>
  <w:num w:numId="4" w16cid:durableId="1504779621">
    <w:abstractNumId w:val="6"/>
  </w:num>
  <w:num w:numId="5" w16cid:durableId="245186224">
    <w:abstractNumId w:val="15"/>
  </w:num>
  <w:num w:numId="6" w16cid:durableId="2033919273">
    <w:abstractNumId w:val="3"/>
  </w:num>
  <w:num w:numId="7" w16cid:durableId="1212185455">
    <w:abstractNumId w:val="19"/>
  </w:num>
  <w:num w:numId="8" w16cid:durableId="669984603">
    <w:abstractNumId w:val="2"/>
  </w:num>
  <w:num w:numId="9" w16cid:durableId="36977326">
    <w:abstractNumId w:val="25"/>
  </w:num>
  <w:num w:numId="10" w16cid:durableId="921185289">
    <w:abstractNumId w:val="5"/>
  </w:num>
  <w:num w:numId="11" w16cid:durableId="1230001902">
    <w:abstractNumId w:val="4"/>
  </w:num>
  <w:num w:numId="12" w16cid:durableId="480778780">
    <w:abstractNumId w:val="1"/>
  </w:num>
  <w:num w:numId="13" w16cid:durableId="2030250783">
    <w:abstractNumId w:val="0"/>
  </w:num>
  <w:num w:numId="14" w16cid:durableId="1496142603">
    <w:abstractNumId w:val="23"/>
  </w:num>
  <w:num w:numId="15" w16cid:durableId="211039667">
    <w:abstractNumId w:val="29"/>
  </w:num>
  <w:num w:numId="16" w16cid:durableId="1053309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8485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2604480">
    <w:abstractNumId w:val="20"/>
  </w:num>
  <w:num w:numId="19" w16cid:durableId="665329916">
    <w:abstractNumId w:val="26"/>
  </w:num>
  <w:num w:numId="20" w16cid:durableId="1061099946">
    <w:abstractNumId w:val="14"/>
  </w:num>
  <w:num w:numId="21" w16cid:durableId="741219077">
    <w:abstractNumId w:val="22"/>
  </w:num>
  <w:num w:numId="22" w16cid:durableId="1212771683">
    <w:abstractNumId w:val="21"/>
  </w:num>
  <w:num w:numId="23" w16cid:durableId="1539203354">
    <w:abstractNumId w:val="28"/>
  </w:num>
  <w:num w:numId="24" w16cid:durableId="417364759">
    <w:abstractNumId w:val="27"/>
  </w:num>
  <w:num w:numId="25" w16cid:durableId="1644383313">
    <w:abstractNumId w:val="30"/>
  </w:num>
  <w:num w:numId="26" w16cid:durableId="762340799">
    <w:abstractNumId w:val="18"/>
  </w:num>
  <w:num w:numId="27" w16cid:durableId="979068412">
    <w:abstractNumId w:val="24"/>
  </w:num>
  <w:num w:numId="28" w16cid:durableId="2109082393">
    <w:abstractNumId w:val="17"/>
  </w:num>
  <w:num w:numId="29" w16cid:durableId="875703118">
    <w:abstractNumId w:val="13"/>
  </w:num>
  <w:num w:numId="30" w16cid:durableId="1536655211">
    <w:abstractNumId w:val="11"/>
  </w:num>
  <w:num w:numId="31" w16cid:durableId="1319072525">
    <w:abstractNumId w:val="12"/>
  </w:num>
  <w:num w:numId="32" w16cid:durableId="3423919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B9"/>
    <w:rsid w:val="000001EF"/>
    <w:rsid w:val="00007322"/>
    <w:rsid w:val="00007728"/>
    <w:rsid w:val="00013DBE"/>
    <w:rsid w:val="000152B6"/>
    <w:rsid w:val="00024584"/>
    <w:rsid w:val="00024730"/>
    <w:rsid w:val="00055E95"/>
    <w:rsid w:val="0007021F"/>
    <w:rsid w:val="00072762"/>
    <w:rsid w:val="000A369C"/>
    <w:rsid w:val="000B2BA5"/>
    <w:rsid w:val="000D08DA"/>
    <w:rsid w:val="000E0C79"/>
    <w:rsid w:val="000E5F08"/>
    <w:rsid w:val="000F2F8C"/>
    <w:rsid w:val="0010006E"/>
    <w:rsid w:val="001045A8"/>
    <w:rsid w:val="00114A91"/>
    <w:rsid w:val="001427E1"/>
    <w:rsid w:val="0015520E"/>
    <w:rsid w:val="001625FA"/>
    <w:rsid w:val="00163668"/>
    <w:rsid w:val="00171566"/>
    <w:rsid w:val="0017419E"/>
    <w:rsid w:val="00174676"/>
    <w:rsid w:val="001755A8"/>
    <w:rsid w:val="00184014"/>
    <w:rsid w:val="00192008"/>
    <w:rsid w:val="001954B1"/>
    <w:rsid w:val="00195DF0"/>
    <w:rsid w:val="001A577E"/>
    <w:rsid w:val="001A593D"/>
    <w:rsid w:val="001C0E68"/>
    <w:rsid w:val="001C12FD"/>
    <w:rsid w:val="001C4B6F"/>
    <w:rsid w:val="001D0BF1"/>
    <w:rsid w:val="001E0759"/>
    <w:rsid w:val="001E0ED8"/>
    <w:rsid w:val="001E3120"/>
    <w:rsid w:val="001E7E0C"/>
    <w:rsid w:val="001F097D"/>
    <w:rsid w:val="001F0BB0"/>
    <w:rsid w:val="001F424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2543"/>
    <w:rsid w:val="0024720C"/>
    <w:rsid w:val="00250306"/>
    <w:rsid w:val="0025760B"/>
    <w:rsid w:val="002617AE"/>
    <w:rsid w:val="002638D0"/>
    <w:rsid w:val="002647D3"/>
    <w:rsid w:val="00275EAE"/>
    <w:rsid w:val="00292918"/>
    <w:rsid w:val="00294998"/>
    <w:rsid w:val="00297F18"/>
    <w:rsid w:val="002A1945"/>
    <w:rsid w:val="002B2958"/>
    <w:rsid w:val="002B3FC8"/>
    <w:rsid w:val="002D23C5"/>
    <w:rsid w:val="002D6137"/>
    <w:rsid w:val="002E7A67"/>
    <w:rsid w:val="002E7E61"/>
    <w:rsid w:val="002F05E5"/>
    <w:rsid w:val="002F254D"/>
    <w:rsid w:val="002F30E4"/>
    <w:rsid w:val="00307140"/>
    <w:rsid w:val="00316DFF"/>
    <w:rsid w:val="00325B57"/>
    <w:rsid w:val="00336056"/>
    <w:rsid w:val="00343427"/>
    <w:rsid w:val="003544E1"/>
    <w:rsid w:val="00366398"/>
    <w:rsid w:val="0038377C"/>
    <w:rsid w:val="003A0632"/>
    <w:rsid w:val="003A30E5"/>
    <w:rsid w:val="003A6ADF"/>
    <w:rsid w:val="003B5928"/>
    <w:rsid w:val="003B76B8"/>
    <w:rsid w:val="003D380F"/>
    <w:rsid w:val="003E160D"/>
    <w:rsid w:val="003E7023"/>
    <w:rsid w:val="003F1D5F"/>
    <w:rsid w:val="00405128"/>
    <w:rsid w:val="00406CFF"/>
    <w:rsid w:val="00416B25"/>
    <w:rsid w:val="00417234"/>
    <w:rsid w:val="00420592"/>
    <w:rsid w:val="004319E0"/>
    <w:rsid w:val="00437E8C"/>
    <w:rsid w:val="004400D3"/>
    <w:rsid w:val="00440225"/>
    <w:rsid w:val="004407FB"/>
    <w:rsid w:val="00456D53"/>
    <w:rsid w:val="0047083D"/>
    <w:rsid w:val="004726BC"/>
    <w:rsid w:val="00474105"/>
    <w:rsid w:val="00480E6E"/>
    <w:rsid w:val="00486277"/>
    <w:rsid w:val="00494A73"/>
    <w:rsid w:val="00494CF6"/>
    <w:rsid w:val="00495F8D"/>
    <w:rsid w:val="004A1FAE"/>
    <w:rsid w:val="004A32FF"/>
    <w:rsid w:val="004B06EB"/>
    <w:rsid w:val="004B6AD0"/>
    <w:rsid w:val="004C2D5D"/>
    <w:rsid w:val="004C33E1"/>
    <w:rsid w:val="004D7389"/>
    <w:rsid w:val="004E01EB"/>
    <w:rsid w:val="004E093B"/>
    <w:rsid w:val="004E20FB"/>
    <w:rsid w:val="004E2794"/>
    <w:rsid w:val="004F3877"/>
    <w:rsid w:val="00510392"/>
    <w:rsid w:val="00513E2A"/>
    <w:rsid w:val="00526F5F"/>
    <w:rsid w:val="0053449E"/>
    <w:rsid w:val="00537699"/>
    <w:rsid w:val="00542C8F"/>
    <w:rsid w:val="00566A35"/>
    <w:rsid w:val="0056701E"/>
    <w:rsid w:val="005740D7"/>
    <w:rsid w:val="005867B2"/>
    <w:rsid w:val="005A0F26"/>
    <w:rsid w:val="005A1B10"/>
    <w:rsid w:val="005A6850"/>
    <w:rsid w:val="005B1B1B"/>
    <w:rsid w:val="005B6127"/>
    <w:rsid w:val="005C5932"/>
    <w:rsid w:val="005D3CA7"/>
    <w:rsid w:val="005D4CC1"/>
    <w:rsid w:val="005D5B60"/>
    <w:rsid w:val="005E4D02"/>
    <w:rsid w:val="005F4B91"/>
    <w:rsid w:val="005F55D2"/>
    <w:rsid w:val="00600D6C"/>
    <w:rsid w:val="006050C2"/>
    <w:rsid w:val="00606A61"/>
    <w:rsid w:val="00611A20"/>
    <w:rsid w:val="0062312F"/>
    <w:rsid w:val="0062500C"/>
    <w:rsid w:val="00625F2C"/>
    <w:rsid w:val="00630224"/>
    <w:rsid w:val="00631BD5"/>
    <w:rsid w:val="006618E9"/>
    <w:rsid w:val="0068194B"/>
    <w:rsid w:val="00686659"/>
    <w:rsid w:val="00692703"/>
    <w:rsid w:val="006957B0"/>
    <w:rsid w:val="006A1962"/>
    <w:rsid w:val="006B5D48"/>
    <w:rsid w:val="006B7D7B"/>
    <w:rsid w:val="006C1A5E"/>
    <w:rsid w:val="006E1507"/>
    <w:rsid w:val="006F5805"/>
    <w:rsid w:val="00712D8B"/>
    <w:rsid w:val="00716121"/>
    <w:rsid w:val="007273B7"/>
    <w:rsid w:val="00733E0A"/>
    <w:rsid w:val="00734F5F"/>
    <w:rsid w:val="0074403D"/>
    <w:rsid w:val="00746D44"/>
    <w:rsid w:val="007538DC"/>
    <w:rsid w:val="0075601E"/>
    <w:rsid w:val="00757803"/>
    <w:rsid w:val="00767173"/>
    <w:rsid w:val="00776E13"/>
    <w:rsid w:val="0079206B"/>
    <w:rsid w:val="00796076"/>
    <w:rsid w:val="007C0566"/>
    <w:rsid w:val="007C606B"/>
    <w:rsid w:val="007D3879"/>
    <w:rsid w:val="007E6A61"/>
    <w:rsid w:val="00801140"/>
    <w:rsid w:val="00803404"/>
    <w:rsid w:val="00815291"/>
    <w:rsid w:val="00817C0B"/>
    <w:rsid w:val="00834955"/>
    <w:rsid w:val="00840809"/>
    <w:rsid w:val="00840C7B"/>
    <w:rsid w:val="00855B59"/>
    <w:rsid w:val="00860461"/>
    <w:rsid w:val="0086487C"/>
    <w:rsid w:val="00870B20"/>
    <w:rsid w:val="0087724D"/>
    <w:rsid w:val="008829F8"/>
    <w:rsid w:val="00883BBB"/>
    <w:rsid w:val="00885897"/>
    <w:rsid w:val="008A4B3F"/>
    <w:rsid w:val="008A6538"/>
    <w:rsid w:val="008C0853"/>
    <w:rsid w:val="008C7056"/>
    <w:rsid w:val="008F3B14"/>
    <w:rsid w:val="00901899"/>
    <w:rsid w:val="0090344B"/>
    <w:rsid w:val="00905715"/>
    <w:rsid w:val="0091321E"/>
    <w:rsid w:val="00913946"/>
    <w:rsid w:val="00923D79"/>
    <w:rsid w:val="0092726B"/>
    <w:rsid w:val="009361BA"/>
    <w:rsid w:val="00942BC4"/>
    <w:rsid w:val="009433EB"/>
    <w:rsid w:val="00944F78"/>
    <w:rsid w:val="009510E7"/>
    <w:rsid w:val="00952C89"/>
    <w:rsid w:val="009571D8"/>
    <w:rsid w:val="009650EA"/>
    <w:rsid w:val="0097790C"/>
    <w:rsid w:val="0098506E"/>
    <w:rsid w:val="009A44CE"/>
    <w:rsid w:val="009B6528"/>
    <w:rsid w:val="009C4DFC"/>
    <w:rsid w:val="009D44F8"/>
    <w:rsid w:val="009D7DF7"/>
    <w:rsid w:val="009E3160"/>
    <w:rsid w:val="009E3D80"/>
    <w:rsid w:val="009F220C"/>
    <w:rsid w:val="009F3B05"/>
    <w:rsid w:val="009F4931"/>
    <w:rsid w:val="00A14534"/>
    <w:rsid w:val="00A16DAA"/>
    <w:rsid w:val="00A24162"/>
    <w:rsid w:val="00A25023"/>
    <w:rsid w:val="00A25156"/>
    <w:rsid w:val="00A270EA"/>
    <w:rsid w:val="00A34BA2"/>
    <w:rsid w:val="00A36F27"/>
    <w:rsid w:val="00A42E32"/>
    <w:rsid w:val="00A46E63"/>
    <w:rsid w:val="00A51DC5"/>
    <w:rsid w:val="00A52FE9"/>
    <w:rsid w:val="00A53DE1"/>
    <w:rsid w:val="00A615E1"/>
    <w:rsid w:val="00A755E8"/>
    <w:rsid w:val="00A93A5D"/>
    <w:rsid w:val="00AB32F8"/>
    <w:rsid w:val="00AB610B"/>
    <w:rsid w:val="00AC1934"/>
    <w:rsid w:val="00AC32B9"/>
    <w:rsid w:val="00AC481F"/>
    <w:rsid w:val="00AD360E"/>
    <w:rsid w:val="00AD40FB"/>
    <w:rsid w:val="00AD782D"/>
    <w:rsid w:val="00AE7650"/>
    <w:rsid w:val="00AF1214"/>
    <w:rsid w:val="00B10EBE"/>
    <w:rsid w:val="00B236F1"/>
    <w:rsid w:val="00B2384E"/>
    <w:rsid w:val="00B31A65"/>
    <w:rsid w:val="00B50F99"/>
    <w:rsid w:val="00B51D1B"/>
    <w:rsid w:val="00B540F4"/>
    <w:rsid w:val="00B60FD0"/>
    <w:rsid w:val="00B622DF"/>
    <w:rsid w:val="00B6332A"/>
    <w:rsid w:val="00B6488F"/>
    <w:rsid w:val="00B812A9"/>
    <w:rsid w:val="00B81760"/>
    <w:rsid w:val="00B8494C"/>
    <w:rsid w:val="00BA1546"/>
    <w:rsid w:val="00BB4E51"/>
    <w:rsid w:val="00BD431F"/>
    <w:rsid w:val="00BD778F"/>
    <w:rsid w:val="00BE423E"/>
    <w:rsid w:val="00BF61AC"/>
    <w:rsid w:val="00C04E07"/>
    <w:rsid w:val="00C12816"/>
    <w:rsid w:val="00C47FA6"/>
    <w:rsid w:val="00C57FC6"/>
    <w:rsid w:val="00C66A7D"/>
    <w:rsid w:val="00C779DA"/>
    <w:rsid w:val="00C814F7"/>
    <w:rsid w:val="00C81E50"/>
    <w:rsid w:val="00C8495F"/>
    <w:rsid w:val="00C8758D"/>
    <w:rsid w:val="00CA1000"/>
    <w:rsid w:val="00CA4B4D"/>
    <w:rsid w:val="00CB35C3"/>
    <w:rsid w:val="00CD323D"/>
    <w:rsid w:val="00CD369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3AC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2D72"/>
    <w:rsid w:val="00E64B43"/>
    <w:rsid w:val="00E70240"/>
    <w:rsid w:val="00E71E6B"/>
    <w:rsid w:val="00E81CC5"/>
    <w:rsid w:val="00E85A87"/>
    <w:rsid w:val="00E85B4A"/>
    <w:rsid w:val="00E9528E"/>
    <w:rsid w:val="00EA5099"/>
    <w:rsid w:val="00EA61BD"/>
    <w:rsid w:val="00EC1351"/>
    <w:rsid w:val="00EC4CBF"/>
    <w:rsid w:val="00EE2CA8"/>
    <w:rsid w:val="00EF17E8"/>
    <w:rsid w:val="00EF51D9"/>
    <w:rsid w:val="00F130DD"/>
    <w:rsid w:val="00F24884"/>
    <w:rsid w:val="00F2633A"/>
    <w:rsid w:val="00F45B00"/>
    <w:rsid w:val="00F4709E"/>
    <w:rsid w:val="00F476C4"/>
    <w:rsid w:val="00F61DF9"/>
    <w:rsid w:val="00F80E4F"/>
    <w:rsid w:val="00F81960"/>
    <w:rsid w:val="00F8769D"/>
    <w:rsid w:val="00F9350C"/>
    <w:rsid w:val="00F94EB5"/>
    <w:rsid w:val="00F9624D"/>
    <w:rsid w:val="00FA6D06"/>
    <w:rsid w:val="00FB1637"/>
    <w:rsid w:val="00FB31C1"/>
    <w:rsid w:val="00FB58F2"/>
    <w:rsid w:val="00FC6AEA"/>
    <w:rsid w:val="00FD3D13"/>
    <w:rsid w:val="00FD757E"/>
    <w:rsid w:val="00FE55A2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DD37A"/>
  <w15:chartTrackingRefBased/>
  <w15:docId w15:val="{AA4B1888-0956-4A09-87CE-611416B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FE6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ongthieu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ongThieu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Thieu</dc:creator>
  <cp:keywords/>
  <dc:description/>
  <cp:lastModifiedBy>Cuong Thieu</cp:lastModifiedBy>
  <cp:revision>39</cp:revision>
  <dcterms:created xsi:type="dcterms:W3CDTF">2025-08-26T14:11:00Z</dcterms:created>
  <dcterms:modified xsi:type="dcterms:W3CDTF">2025-09-12T02:37:00Z</dcterms:modified>
  <cp:category/>
</cp:coreProperties>
</file>